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3C" w:rsidRDefault="00A36A3C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安徽大学</w:t>
      </w:r>
    </w:p>
    <w:p w:rsidR="00A36A3C" w:rsidRDefault="00A36A3C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学历继续教育学生转站点、转专业、转学习形式申请表</w:t>
      </w:r>
    </w:p>
    <w:tbl>
      <w:tblPr>
        <w:tblW w:w="915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619"/>
        <w:gridCol w:w="860"/>
        <w:gridCol w:w="520"/>
        <w:gridCol w:w="1079"/>
        <w:gridCol w:w="1079"/>
        <w:gridCol w:w="175"/>
        <w:gridCol w:w="410"/>
        <w:gridCol w:w="310"/>
        <w:gridCol w:w="1264"/>
        <w:gridCol w:w="720"/>
        <w:gridCol w:w="2114"/>
      </w:tblGrid>
      <w:tr w:rsidR="00A36A3C" w:rsidRPr="00A40AB6" w:rsidTr="008C5718">
        <w:trPr>
          <w:trHeight w:val="658"/>
        </w:trPr>
        <w:tc>
          <w:tcPr>
            <w:tcW w:w="619" w:type="dxa"/>
            <w:vMerge w:val="restart"/>
            <w:vAlign w:val="center"/>
          </w:tcPr>
          <w:p w:rsidR="00A36A3C" w:rsidRDefault="00A36A3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学生基本情况</w:t>
            </w:r>
          </w:p>
        </w:tc>
        <w:tc>
          <w:tcPr>
            <w:tcW w:w="860" w:type="dxa"/>
            <w:vAlign w:val="center"/>
          </w:tcPr>
          <w:p w:rsidR="00A36A3C" w:rsidRDefault="00A36A3C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599" w:type="dxa"/>
            <w:gridSpan w:val="2"/>
            <w:tcBorders>
              <w:right w:val="single" w:sz="4" w:space="0" w:color="auto"/>
            </w:tcBorders>
            <w:vAlign w:val="center"/>
          </w:tcPr>
          <w:p w:rsidR="00A36A3C" w:rsidRPr="00A40AB6" w:rsidRDefault="00A36A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3C" w:rsidRDefault="00A36A3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</w:tcBorders>
            <w:vAlign w:val="center"/>
          </w:tcPr>
          <w:p w:rsidR="00A36A3C" w:rsidRPr="00A40AB6" w:rsidRDefault="00A36A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A36A3C" w:rsidRDefault="00A36A3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834" w:type="dxa"/>
            <w:gridSpan w:val="2"/>
            <w:vAlign w:val="center"/>
          </w:tcPr>
          <w:p w:rsidR="00A36A3C" w:rsidRPr="00A40AB6" w:rsidRDefault="00A36A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A36A3C" w:rsidRPr="00A40AB6" w:rsidTr="008C5718">
        <w:trPr>
          <w:trHeight w:val="582"/>
        </w:trPr>
        <w:tc>
          <w:tcPr>
            <w:tcW w:w="619" w:type="dxa"/>
            <w:vMerge/>
            <w:vAlign w:val="center"/>
          </w:tcPr>
          <w:p w:rsidR="00A36A3C" w:rsidRDefault="00A36A3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A36A3C" w:rsidRDefault="00A36A3C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A40AB6">
              <w:rPr>
                <w:rFonts w:hint="eastAsia"/>
                <w:kern w:val="0"/>
                <w:szCs w:val="21"/>
              </w:rPr>
              <w:t>学</w:t>
            </w:r>
            <w:r w:rsidRPr="00A40AB6">
              <w:rPr>
                <w:kern w:val="0"/>
                <w:szCs w:val="21"/>
              </w:rPr>
              <w:t xml:space="preserve">  </w:t>
            </w:r>
            <w:r w:rsidRPr="00A40AB6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A36A3C" w:rsidRPr="00A40AB6" w:rsidRDefault="00A36A3C" w:rsidP="00E81A1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A3C" w:rsidRPr="00A40AB6" w:rsidRDefault="00A36A3C" w:rsidP="00E81A1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层次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</w:tcBorders>
            <w:vAlign w:val="center"/>
          </w:tcPr>
          <w:p w:rsidR="00A36A3C" w:rsidRPr="00A40AB6" w:rsidRDefault="00A36A3C" w:rsidP="00E81A1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A36A3C" w:rsidRDefault="00A36A3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2834" w:type="dxa"/>
            <w:gridSpan w:val="2"/>
            <w:vAlign w:val="center"/>
          </w:tcPr>
          <w:p w:rsidR="00A36A3C" w:rsidRPr="00A40AB6" w:rsidRDefault="00A36A3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A36A3C" w:rsidRPr="00A40AB6" w:rsidTr="008C5718">
        <w:trPr>
          <w:trHeight w:val="435"/>
        </w:trPr>
        <w:tc>
          <w:tcPr>
            <w:tcW w:w="619" w:type="dxa"/>
            <w:vMerge/>
            <w:vAlign w:val="center"/>
          </w:tcPr>
          <w:p w:rsidR="00A36A3C" w:rsidRDefault="00A36A3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A36A3C" w:rsidRDefault="00A36A3C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A40AB6">
              <w:rPr>
                <w:rFonts w:hint="eastAsia"/>
                <w:kern w:val="0"/>
                <w:szCs w:val="21"/>
              </w:rPr>
              <w:t>工作单位</w:t>
            </w:r>
          </w:p>
        </w:tc>
        <w:tc>
          <w:tcPr>
            <w:tcW w:w="7151" w:type="dxa"/>
            <w:gridSpan w:val="8"/>
            <w:vAlign w:val="center"/>
          </w:tcPr>
          <w:p w:rsidR="00A36A3C" w:rsidRPr="00A40AB6" w:rsidRDefault="00A36A3C">
            <w:pPr>
              <w:jc w:val="center"/>
              <w:rPr>
                <w:kern w:val="0"/>
                <w:szCs w:val="21"/>
              </w:rPr>
            </w:pPr>
          </w:p>
        </w:tc>
      </w:tr>
      <w:tr w:rsidR="00A36A3C" w:rsidRPr="00A40AB6" w:rsidTr="008C5718">
        <w:trPr>
          <w:trHeight w:val="312"/>
        </w:trPr>
        <w:tc>
          <w:tcPr>
            <w:tcW w:w="619" w:type="dxa"/>
            <w:vMerge w:val="restart"/>
            <w:vAlign w:val="center"/>
          </w:tcPr>
          <w:p w:rsidR="00A36A3C" w:rsidRDefault="00A36A3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现在年级</w:t>
            </w:r>
          </w:p>
        </w:tc>
        <w:tc>
          <w:tcPr>
            <w:tcW w:w="860" w:type="dxa"/>
            <w:vMerge w:val="restart"/>
            <w:vAlign w:val="center"/>
          </w:tcPr>
          <w:p w:rsidR="00A36A3C" w:rsidRPr="00A40AB6" w:rsidRDefault="00A36A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20" w:type="dxa"/>
            <w:vMerge w:val="restart"/>
            <w:vAlign w:val="center"/>
          </w:tcPr>
          <w:p w:rsidR="00A36A3C" w:rsidRDefault="00A36A3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录取专业</w:t>
            </w:r>
          </w:p>
        </w:tc>
        <w:tc>
          <w:tcPr>
            <w:tcW w:w="233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36A3C" w:rsidRPr="00A40AB6" w:rsidRDefault="00A36A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36A3C" w:rsidRDefault="00A36A3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学习形式</w:t>
            </w:r>
          </w:p>
        </w:tc>
        <w:tc>
          <w:tcPr>
            <w:tcW w:w="1264" w:type="dxa"/>
            <w:vMerge w:val="restart"/>
            <w:vAlign w:val="center"/>
          </w:tcPr>
          <w:p w:rsidR="00A36A3C" w:rsidRDefault="00A36A3C" w:rsidP="00450B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□函授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□业余</w:t>
            </w:r>
          </w:p>
        </w:tc>
        <w:tc>
          <w:tcPr>
            <w:tcW w:w="720" w:type="dxa"/>
            <w:vMerge w:val="restart"/>
            <w:vAlign w:val="center"/>
          </w:tcPr>
          <w:p w:rsidR="00A36A3C" w:rsidRDefault="00A36A3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录取站点</w:t>
            </w:r>
          </w:p>
        </w:tc>
        <w:tc>
          <w:tcPr>
            <w:tcW w:w="2114" w:type="dxa"/>
            <w:vMerge w:val="restart"/>
            <w:vAlign w:val="center"/>
          </w:tcPr>
          <w:p w:rsidR="00A36A3C" w:rsidRDefault="00A36A3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36A3C" w:rsidRPr="00A40AB6" w:rsidTr="008C5718">
        <w:trPr>
          <w:trHeight w:val="495"/>
        </w:trPr>
        <w:tc>
          <w:tcPr>
            <w:tcW w:w="619" w:type="dxa"/>
            <w:vMerge/>
            <w:vAlign w:val="center"/>
          </w:tcPr>
          <w:p w:rsidR="00A36A3C" w:rsidRDefault="00A36A3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60" w:type="dxa"/>
            <w:vMerge/>
            <w:vAlign w:val="center"/>
          </w:tcPr>
          <w:p w:rsidR="00A36A3C" w:rsidRPr="00A40AB6" w:rsidRDefault="00A36A3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20" w:type="dxa"/>
            <w:vMerge/>
            <w:vAlign w:val="center"/>
          </w:tcPr>
          <w:p w:rsidR="00A36A3C" w:rsidRDefault="00A36A3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3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36A3C" w:rsidRPr="00A40AB6" w:rsidRDefault="00A36A3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36A3C" w:rsidRDefault="00A36A3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4" w:type="dxa"/>
            <w:vMerge/>
            <w:tcBorders>
              <w:bottom w:val="single" w:sz="4" w:space="0" w:color="auto"/>
            </w:tcBorders>
            <w:vAlign w:val="center"/>
          </w:tcPr>
          <w:p w:rsidR="00A36A3C" w:rsidRDefault="00A36A3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A36A3C" w:rsidRDefault="00A36A3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14" w:type="dxa"/>
            <w:vMerge/>
            <w:tcBorders>
              <w:bottom w:val="single" w:sz="4" w:space="0" w:color="auto"/>
            </w:tcBorders>
            <w:vAlign w:val="center"/>
          </w:tcPr>
          <w:p w:rsidR="00A36A3C" w:rsidRDefault="00A36A3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36A3C" w:rsidRPr="00A40AB6" w:rsidTr="008C5718">
        <w:trPr>
          <w:trHeight w:val="312"/>
        </w:trPr>
        <w:tc>
          <w:tcPr>
            <w:tcW w:w="619" w:type="dxa"/>
            <w:vMerge w:val="restart"/>
            <w:vAlign w:val="center"/>
          </w:tcPr>
          <w:p w:rsidR="00A36A3C" w:rsidRDefault="00A36A3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转入年级</w:t>
            </w:r>
          </w:p>
        </w:tc>
        <w:tc>
          <w:tcPr>
            <w:tcW w:w="860" w:type="dxa"/>
            <w:vMerge w:val="restart"/>
            <w:vAlign w:val="center"/>
          </w:tcPr>
          <w:p w:rsidR="00A36A3C" w:rsidRPr="00A40AB6" w:rsidRDefault="00A36A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20" w:type="dxa"/>
            <w:vMerge w:val="restart"/>
            <w:vAlign w:val="center"/>
          </w:tcPr>
          <w:p w:rsidR="00A36A3C" w:rsidRDefault="00A36A3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转入专业</w:t>
            </w:r>
          </w:p>
        </w:tc>
        <w:tc>
          <w:tcPr>
            <w:tcW w:w="2333" w:type="dxa"/>
            <w:gridSpan w:val="3"/>
            <w:vMerge w:val="restart"/>
            <w:vAlign w:val="center"/>
          </w:tcPr>
          <w:p w:rsidR="00A36A3C" w:rsidRPr="00A40AB6" w:rsidRDefault="00A36A3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A36A3C" w:rsidRDefault="00A36A3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学习形式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</w:tcBorders>
            <w:vAlign w:val="center"/>
          </w:tcPr>
          <w:p w:rsidR="00A36A3C" w:rsidRDefault="00A36A3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□函授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</w:p>
          <w:p w:rsidR="00A36A3C" w:rsidRDefault="00A36A3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□业余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A36A3C" w:rsidRDefault="00A36A3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转入站点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</w:tcBorders>
            <w:vAlign w:val="center"/>
          </w:tcPr>
          <w:p w:rsidR="00A36A3C" w:rsidRDefault="00A36A3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36A3C" w:rsidRPr="00A40AB6" w:rsidTr="008C5718">
        <w:trPr>
          <w:trHeight w:val="555"/>
        </w:trPr>
        <w:tc>
          <w:tcPr>
            <w:tcW w:w="619" w:type="dxa"/>
            <w:vMerge/>
            <w:vAlign w:val="center"/>
          </w:tcPr>
          <w:p w:rsidR="00A36A3C" w:rsidRDefault="00A36A3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60" w:type="dxa"/>
            <w:vMerge/>
            <w:vAlign w:val="center"/>
          </w:tcPr>
          <w:p w:rsidR="00A36A3C" w:rsidRPr="00A40AB6" w:rsidRDefault="00A36A3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20" w:type="dxa"/>
            <w:vMerge/>
            <w:vAlign w:val="center"/>
          </w:tcPr>
          <w:p w:rsidR="00A36A3C" w:rsidRDefault="00A36A3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33" w:type="dxa"/>
            <w:gridSpan w:val="3"/>
            <w:vMerge/>
            <w:vAlign w:val="center"/>
          </w:tcPr>
          <w:p w:rsidR="00A36A3C" w:rsidRPr="00A40AB6" w:rsidRDefault="00A36A3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A36A3C" w:rsidRDefault="00A36A3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4" w:type="dxa"/>
            <w:vMerge/>
            <w:vAlign w:val="center"/>
          </w:tcPr>
          <w:p w:rsidR="00A36A3C" w:rsidRDefault="00A36A3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A36A3C" w:rsidRDefault="00A36A3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14" w:type="dxa"/>
            <w:vMerge/>
            <w:vAlign w:val="center"/>
          </w:tcPr>
          <w:p w:rsidR="00A36A3C" w:rsidRDefault="00A36A3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36A3C" w:rsidRPr="00A40AB6" w:rsidTr="008C5718">
        <w:trPr>
          <w:trHeight w:val="1575"/>
        </w:trPr>
        <w:tc>
          <w:tcPr>
            <w:tcW w:w="619" w:type="dxa"/>
            <w:vMerge w:val="restart"/>
            <w:vAlign w:val="center"/>
          </w:tcPr>
          <w:p w:rsidR="00A36A3C" w:rsidRDefault="00A36A3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申请理</w:t>
            </w:r>
          </w:p>
          <w:p w:rsidR="00A36A3C" w:rsidRDefault="00A36A3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由</w:t>
            </w:r>
          </w:p>
        </w:tc>
        <w:tc>
          <w:tcPr>
            <w:tcW w:w="8531" w:type="dxa"/>
            <w:gridSpan w:val="10"/>
            <w:vMerge w:val="restart"/>
            <w:vAlign w:val="center"/>
          </w:tcPr>
          <w:p w:rsidR="00A36A3C" w:rsidRDefault="00A36A3C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  <w:p w:rsidR="00A36A3C" w:rsidRDefault="00A36A3C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  <w:p w:rsidR="00A36A3C" w:rsidRDefault="00A36A3C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  <w:p w:rsidR="00A36A3C" w:rsidRDefault="00A36A3C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  <w:p w:rsidR="00A36A3C" w:rsidRDefault="00A36A3C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  <w:p w:rsidR="00A36A3C" w:rsidRDefault="00A36A3C">
            <w:pPr>
              <w:widowControl/>
              <w:ind w:right="105"/>
              <w:jc w:val="right"/>
              <w:rPr>
                <w:rFonts w:ascii="宋体" w:cs="宋体"/>
                <w:kern w:val="0"/>
                <w:szCs w:val="21"/>
              </w:rPr>
            </w:pPr>
          </w:p>
          <w:p w:rsidR="00A36A3C" w:rsidRDefault="00A36A3C">
            <w:pPr>
              <w:widowControl/>
              <w:ind w:right="105"/>
              <w:jc w:val="right"/>
              <w:rPr>
                <w:rFonts w:ascii="宋体" w:cs="宋体"/>
                <w:kern w:val="0"/>
                <w:szCs w:val="21"/>
              </w:rPr>
            </w:pPr>
          </w:p>
          <w:p w:rsidR="00A36A3C" w:rsidRDefault="00A36A3C">
            <w:pPr>
              <w:widowControl/>
              <w:ind w:right="105"/>
              <w:jc w:val="right"/>
              <w:rPr>
                <w:rFonts w:ascii="宋体" w:cs="宋体"/>
                <w:kern w:val="0"/>
                <w:szCs w:val="21"/>
              </w:rPr>
            </w:pPr>
          </w:p>
          <w:p w:rsidR="00A36A3C" w:rsidRDefault="00A36A3C">
            <w:pPr>
              <w:widowControl/>
              <w:wordWrap w:val="0"/>
              <w:ind w:right="105"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学生（签字）：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</w:p>
        </w:tc>
      </w:tr>
      <w:tr w:rsidR="00A36A3C" w:rsidRPr="00A40AB6" w:rsidTr="008C5718">
        <w:trPr>
          <w:trHeight w:val="312"/>
        </w:trPr>
        <w:tc>
          <w:tcPr>
            <w:tcW w:w="619" w:type="dxa"/>
            <w:vMerge/>
            <w:vAlign w:val="center"/>
          </w:tcPr>
          <w:p w:rsidR="00A36A3C" w:rsidRDefault="00A36A3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31" w:type="dxa"/>
            <w:gridSpan w:val="10"/>
            <w:vMerge/>
            <w:vAlign w:val="center"/>
          </w:tcPr>
          <w:p w:rsidR="00A36A3C" w:rsidRDefault="00A36A3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36A3C" w:rsidRPr="00A40AB6" w:rsidTr="008C5718">
        <w:trPr>
          <w:trHeight w:val="312"/>
        </w:trPr>
        <w:tc>
          <w:tcPr>
            <w:tcW w:w="619" w:type="dxa"/>
            <w:vMerge/>
            <w:vAlign w:val="center"/>
          </w:tcPr>
          <w:p w:rsidR="00A36A3C" w:rsidRDefault="00A36A3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31" w:type="dxa"/>
            <w:gridSpan w:val="10"/>
            <w:vMerge/>
            <w:vAlign w:val="center"/>
          </w:tcPr>
          <w:p w:rsidR="00A36A3C" w:rsidRDefault="00A36A3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36A3C" w:rsidRPr="00A40AB6" w:rsidTr="008C5718">
        <w:trPr>
          <w:trHeight w:val="312"/>
        </w:trPr>
        <w:tc>
          <w:tcPr>
            <w:tcW w:w="619" w:type="dxa"/>
            <w:vMerge/>
            <w:vAlign w:val="center"/>
          </w:tcPr>
          <w:p w:rsidR="00A36A3C" w:rsidRDefault="00A36A3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31" w:type="dxa"/>
            <w:gridSpan w:val="10"/>
            <w:vMerge/>
            <w:vAlign w:val="center"/>
          </w:tcPr>
          <w:p w:rsidR="00A36A3C" w:rsidRDefault="00A36A3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36A3C" w:rsidRPr="00A40AB6" w:rsidTr="008C5718">
        <w:trPr>
          <w:trHeight w:val="312"/>
        </w:trPr>
        <w:tc>
          <w:tcPr>
            <w:tcW w:w="619" w:type="dxa"/>
            <w:vMerge/>
            <w:vAlign w:val="center"/>
          </w:tcPr>
          <w:p w:rsidR="00A36A3C" w:rsidRDefault="00A36A3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31" w:type="dxa"/>
            <w:gridSpan w:val="10"/>
            <w:vMerge/>
            <w:vAlign w:val="center"/>
          </w:tcPr>
          <w:p w:rsidR="00A36A3C" w:rsidRDefault="00A36A3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36A3C" w:rsidRPr="00A40AB6" w:rsidTr="008C5718">
        <w:trPr>
          <w:trHeight w:val="312"/>
        </w:trPr>
        <w:tc>
          <w:tcPr>
            <w:tcW w:w="619" w:type="dxa"/>
            <w:vMerge/>
            <w:vAlign w:val="center"/>
          </w:tcPr>
          <w:p w:rsidR="00A36A3C" w:rsidRDefault="00A36A3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31" w:type="dxa"/>
            <w:gridSpan w:val="10"/>
            <w:vMerge/>
            <w:vAlign w:val="center"/>
          </w:tcPr>
          <w:p w:rsidR="00A36A3C" w:rsidRDefault="00A36A3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A36A3C" w:rsidRPr="00A40AB6" w:rsidTr="008C5718">
        <w:trPr>
          <w:trHeight w:val="450"/>
        </w:trPr>
        <w:tc>
          <w:tcPr>
            <w:tcW w:w="619" w:type="dxa"/>
            <w:vMerge w:val="restart"/>
            <w:vAlign w:val="center"/>
          </w:tcPr>
          <w:p w:rsidR="00A36A3C" w:rsidRDefault="00A36A3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相关管理部门意见</w:t>
            </w:r>
          </w:p>
          <w:p w:rsidR="00A36A3C" w:rsidRDefault="00A36A3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123" w:type="dxa"/>
            <w:gridSpan w:val="6"/>
            <w:vAlign w:val="center"/>
          </w:tcPr>
          <w:p w:rsidR="00A36A3C" w:rsidRDefault="00A36A3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转出站点教学管理部门意见</w:t>
            </w:r>
          </w:p>
        </w:tc>
        <w:tc>
          <w:tcPr>
            <w:tcW w:w="4408" w:type="dxa"/>
            <w:gridSpan w:val="4"/>
            <w:vAlign w:val="center"/>
          </w:tcPr>
          <w:p w:rsidR="00A36A3C" w:rsidRDefault="00A36A3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转入站点教学管理部门意见</w:t>
            </w:r>
          </w:p>
        </w:tc>
      </w:tr>
      <w:tr w:rsidR="00A36A3C" w:rsidRPr="00A40AB6" w:rsidTr="008C5718">
        <w:trPr>
          <w:trHeight w:val="1689"/>
        </w:trPr>
        <w:tc>
          <w:tcPr>
            <w:tcW w:w="619" w:type="dxa"/>
            <w:vMerge/>
            <w:vAlign w:val="center"/>
          </w:tcPr>
          <w:p w:rsidR="00A36A3C" w:rsidRDefault="00A36A3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123" w:type="dxa"/>
            <w:gridSpan w:val="6"/>
            <w:vAlign w:val="center"/>
          </w:tcPr>
          <w:p w:rsidR="00A36A3C" w:rsidRDefault="00A36A3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 w:rsidR="00A36A3C" w:rsidRDefault="00A36A3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 w:rsidR="00A36A3C" w:rsidRDefault="00A36A3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 w:rsidR="00A36A3C" w:rsidRDefault="00A36A3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经办人：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4408" w:type="dxa"/>
            <w:gridSpan w:val="4"/>
            <w:vAlign w:val="center"/>
          </w:tcPr>
          <w:p w:rsidR="00A36A3C" w:rsidRDefault="00A36A3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 w:rsidR="00A36A3C" w:rsidRDefault="00A36A3C">
            <w:pPr>
              <w:widowControl/>
              <w:rPr>
                <w:rFonts w:ascii="宋体" w:cs="宋体"/>
                <w:kern w:val="0"/>
                <w:szCs w:val="21"/>
              </w:rPr>
            </w:pPr>
          </w:p>
          <w:p w:rsidR="00A36A3C" w:rsidRDefault="00A36A3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 w:rsidR="00A36A3C" w:rsidRDefault="00A36A3C" w:rsidP="00181D2C">
            <w:pPr>
              <w:widowControl/>
              <w:ind w:right="630"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经办人：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A36A3C" w:rsidRPr="00A40AB6" w:rsidTr="008C5718">
        <w:trPr>
          <w:trHeight w:val="411"/>
        </w:trPr>
        <w:tc>
          <w:tcPr>
            <w:tcW w:w="619" w:type="dxa"/>
            <w:vMerge/>
            <w:vAlign w:val="center"/>
          </w:tcPr>
          <w:p w:rsidR="00A36A3C" w:rsidRDefault="00A36A3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31" w:type="dxa"/>
            <w:gridSpan w:val="10"/>
            <w:vAlign w:val="center"/>
          </w:tcPr>
          <w:p w:rsidR="00A36A3C" w:rsidRPr="00A40AB6" w:rsidRDefault="00A36A3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学院学籍管理部意见</w:t>
            </w:r>
          </w:p>
        </w:tc>
      </w:tr>
      <w:tr w:rsidR="00A36A3C" w:rsidRPr="00A40AB6" w:rsidTr="008C5718">
        <w:trPr>
          <w:trHeight w:val="936"/>
        </w:trPr>
        <w:tc>
          <w:tcPr>
            <w:tcW w:w="619" w:type="dxa"/>
            <w:vMerge/>
            <w:vAlign w:val="center"/>
          </w:tcPr>
          <w:p w:rsidR="00A36A3C" w:rsidRPr="00A40AB6" w:rsidRDefault="00A36A3C">
            <w:pPr>
              <w:widowControl/>
              <w:wordWrap w:val="0"/>
              <w:jc w:val="right"/>
            </w:pPr>
          </w:p>
        </w:tc>
        <w:tc>
          <w:tcPr>
            <w:tcW w:w="8531" w:type="dxa"/>
            <w:gridSpan w:val="10"/>
            <w:vAlign w:val="center"/>
          </w:tcPr>
          <w:p w:rsidR="00A36A3C" w:rsidRDefault="00A36A3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 w:rsidR="00A36A3C" w:rsidRDefault="00A36A3C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</w:p>
          <w:p w:rsidR="00A36A3C" w:rsidRDefault="00A36A3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 w:rsidR="00A36A3C" w:rsidRDefault="00A36A3C">
            <w:pPr>
              <w:widowControl/>
              <w:rPr>
                <w:rFonts w:ascii="宋体" w:cs="宋体"/>
                <w:kern w:val="0"/>
                <w:szCs w:val="21"/>
              </w:rPr>
            </w:pPr>
          </w:p>
          <w:p w:rsidR="00A36A3C" w:rsidRDefault="00A36A3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 w:rsidR="00A36A3C" w:rsidRPr="00A40AB6" w:rsidRDefault="00A36A3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经办人：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A36A3C" w:rsidRDefault="00A36A3C">
      <w:r>
        <w:rPr>
          <w:rFonts w:hint="eastAsia"/>
        </w:rPr>
        <w:t>注：此表一式三份，转出、转入部门和学籍管理部各保留一份。</w:t>
      </w:r>
      <w:bookmarkStart w:id="0" w:name="_GoBack"/>
      <w:bookmarkEnd w:id="0"/>
    </w:p>
    <w:sectPr w:rsidR="00A36A3C" w:rsidSect="008664AA">
      <w:pgSz w:w="11907" w:h="16840"/>
      <w:pgMar w:top="1361" w:right="1418" w:bottom="1361" w:left="1418" w:header="851" w:footer="992" w:gutter="113"/>
      <w:paperSrc w:first="15" w:other="15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82734B3"/>
    <w:rsid w:val="00024574"/>
    <w:rsid w:val="000F527E"/>
    <w:rsid w:val="00181D2C"/>
    <w:rsid w:val="002B0FC4"/>
    <w:rsid w:val="00450BEA"/>
    <w:rsid w:val="004E347C"/>
    <w:rsid w:val="00595313"/>
    <w:rsid w:val="0070100C"/>
    <w:rsid w:val="008664AA"/>
    <w:rsid w:val="008C5718"/>
    <w:rsid w:val="008F082A"/>
    <w:rsid w:val="00924A70"/>
    <w:rsid w:val="009A2AC9"/>
    <w:rsid w:val="009C624C"/>
    <w:rsid w:val="009E01F1"/>
    <w:rsid w:val="00A36A3C"/>
    <w:rsid w:val="00A40AB6"/>
    <w:rsid w:val="00C20548"/>
    <w:rsid w:val="00E81A1F"/>
    <w:rsid w:val="00EE034A"/>
    <w:rsid w:val="00FB03D1"/>
    <w:rsid w:val="4827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4A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1</Pages>
  <Words>81</Words>
  <Characters>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</cp:revision>
  <cp:lastPrinted>2018-01-10T06:45:00Z</cp:lastPrinted>
  <dcterms:created xsi:type="dcterms:W3CDTF">2016-04-27T01:34:00Z</dcterms:created>
  <dcterms:modified xsi:type="dcterms:W3CDTF">2018-01-10T08:00:00Z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