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F9" w:rsidRPr="008D7455" w:rsidRDefault="00726463" w:rsidP="008D7455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</w:t>
      </w:r>
      <w:r w:rsidR="00632EF9"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814103" w:rsidRPr="008D7455" w:rsidRDefault="0087675D" w:rsidP="008D7455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“艺术插花”</w:t>
      </w:r>
      <w:r w:rsidR="00251934"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赛项</w:t>
      </w:r>
      <w:r w:rsidR="008D7455"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 </w:t>
      </w:r>
      <w:proofErr w:type="gramStart"/>
      <w:r w:rsidR="00251934"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 w:rsidR="001369B4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Ⅰ</w:t>
      </w:r>
      <w:proofErr w:type="gramEnd"/>
    </w:p>
    <w:p w:rsidR="001369B4" w:rsidRPr="003402D5" w:rsidRDefault="001369B4" w:rsidP="001369B4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640A04" w:rsidRDefault="00640A04" w:rsidP="00640A04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 w:rsidR="007B0432">
        <w:rPr>
          <w:rFonts w:ascii="微软雅黑" w:eastAsia="微软雅黑" w:hAnsi="微软雅黑" w:hint="eastAsia"/>
          <w:sz w:val="28"/>
        </w:rPr>
        <w:t>（上午）</w:t>
      </w:r>
    </w:p>
    <w:p w:rsidR="00C13948" w:rsidRDefault="00C13948" w:rsidP="00C1394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7B0432" w:rsidRDefault="00C13948" w:rsidP="007B0432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1369B4" w:rsidRPr="007B0432" w:rsidRDefault="001369B4" w:rsidP="007B0432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BB44A3" w:rsidRPr="00260269" w:rsidRDefault="00BB44A3" w:rsidP="00BB44A3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BB44A3" w:rsidRDefault="00BB44A3" w:rsidP="00BB44A3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BB44A3" w:rsidRPr="00407F67" w:rsidRDefault="00BB44A3" w:rsidP="00BB44A3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BB44A3" w:rsidRPr="00407F67" w:rsidRDefault="00BB44A3" w:rsidP="00BB44A3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BB44A3" w:rsidRPr="00407F67" w:rsidRDefault="00BB44A3" w:rsidP="00BB44A3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BB44A3" w:rsidRDefault="00BB44A3" w:rsidP="007B0432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7B0432" w:rsidRPr="007B0432" w:rsidRDefault="007B0432" w:rsidP="007B0432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640A04" w:rsidRPr="00260269" w:rsidRDefault="00BB44A3" w:rsidP="00640A04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="00640A04"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、盘花作品创作</w:t>
      </w:r>
      <w:r w:rsidR="00640A04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640A04" w:rsidRDefault="00640A04" w:rsidP="00640A04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640A04" w:rsidRDefault="00640A04" w:rsidP="00640A04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盘花作品，并命名。</w:t>
      </w:r>
    </w:p>
    <w:p w:rsidR="00640A04" w:rsidRPr="00260269" w:rsidRDefault="00640A04" w:rsidP="00640A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640A04" w:rsidRPr="00260269" w:rsidRDefault="00640A04" w:rsidP="00640A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指定盘花容器</w:t>
      </w:r>
    </w:p>
    <w:p w:rsidR="00640A04" w:rsidRDefault="00640A04" w:rsidP="00640A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1369B4" w:rsidRDefault="007B0432" w:rsidP="007B0432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 </w:t>
      </w: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C13948" w:rsidRPr="00640A04" w:rsidRDefault="00C13948" w:rsidP="00C13948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 w:rsidR="007B0432">
        <w:rPr>
          <w:rFonts w:ascii="微软雅黑" w:eastAsia="微软雅黑" w:hAnsi="微软雅黑" w:hint="eastAsia"/>
          <w:sz w:val="28"/>
        </w:rPr>
        <w:t>（下午）</w:t>
      </w:r>
    </w:p>
    <w:p w:rsidR="007B0432" w:rsidRDefault="00C13948" w:rsidP="007B0432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 w:rsidR="007B0432">
        <w:rPr>
          <w:rFonts w:ascii="微软雅黑" w:eastAsia="微软雅黑" w:hAnsi="微软雅黑" w:hint="eastAsia"/>
          <w:sz w:val="28"/>
        </w:rPr>
        <w:t>现代花艺</w:t>
      </w:r>
      <w:r w:rsidR="007B0432" w:rsidRPr="003402D5">
        <w:rPr>
          <w:rFonts w:ascii="微软雅黑" w:eastAsia="微软雅黑" w:hAnsi="微软雅黑" w:hint="eastAsia"/>
          <w:sz w:val="28"/>
        </w:rPr>
        <w:t xml:space="preserve">作品创作 </w:t>
      </w:r>
      <w:r w:rsidR="007B0432">
        <w:rPr>
          <w:rFonts w:ascii="微软雅黑" w:eastAsia="微软雅黑" w:hAnsi="微软雅黑" w:hint="eastAsia"/>
          <w:sz w:val="28"/>
        </w:rPr>
        <w:t xml:space="preserve"> </w:t>
      </w:r>
    </w:p>
    <w:p w:rsidR="007B0432" w:rsidRPr="007B0432" w:rsidRDefault="00C13948" w:rsidP="007B0432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 w:rsidR="007B0432">
        <w:rPr>
          <w:rFonts w:ascii="微软雅黑" w:eastAsia="微软雅黑" w:hAnsi="微软雅黑" w:hint="eastAsia"/>
          <w:sz w:val="28"/>
        </w:rPr>
        <w:t xml:space="preserve"> </w:t>
      </w:r>
    </w:p>
    <w:p w:rsidR="00C13948" w:rsidRPr="003402D5" w:rsidRDefault="00C13948" w:rsidP="00C13948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7B0432" w:rsidRPr="00260269" w:rsidRDefault="007B0432" w:rsidP="007B0432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三、花首饰设计与制作（30分）</w:t>
      </w:r>
    </w:p>
    <w:p w:rsidR="007B0432" w:rsidRPr="00407F67" w:rsidRDefault="007B0432" w:rsidP="007B0432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依据作品主题，使用指定材料完成头花、颈花</w:t>
      </w:r>
      <w:proofErr w:type="gramStart"/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与腕花作品</w:t>
      </w:r>
      <w:proofErr w:type="gramEnd"/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的设计与制作。 </w:t>
      </w:r>
    </w:p>
    <w:p w:rsidR="007B0432" w:rsidRPr="00260269" w:rsidRDefault="007B0432" w:rsidP="007B043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  <w:bookmarkStart w:id="0" w:name="_GoBack"/>
      <w:bookmarkEnd w:id="0"/>
    </w:p>
    <w:p w:rsidR="007B0432" w:rsidRPr="007B0432" w:rsidRDefault="007B0432" w:rsidP="007B043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必须使用珍珠；其他材料自选。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7B0432" w:rsidRDefault="007B0432" w:rsidP="007B043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自由选择 </w:t>
      </w:r>
    </w:p>
    <w:p w:rsidR="007B0432" w:rsidRPr="007B0432" w:rsidRDefault="007B0432" w:rsidP="007B043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7B0432" w:rsidRPr="00260269" w:rsidRDefault="007B0432" w:rsidP="007B0432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四、瓶花作品创作（20分）</w:t>
      </w:r>
    </w:p>
    <w:p w:rsidR="007B0432" w:rsidRDefault="007B0432" w:rsidP="007B0432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</w:t>
      </w:r>
    </w:p>
    <w:p w:rsidR="007B0432" w:rsidRDefault="007B0432" w:rsidP="007B0432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瓶花作品，并命名。</w:t>
      </w:r>
    </w:p>
    <w:p w:rsidR="007B0432" w:rsidRPr="00260269" w:rsidRDefault="007B0432" w:rsidP="007B043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7B0432" w:rsidRPr="00260269" w:rsidRDefault="007B0432" w:rsidP="007B043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指定瓶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7B0432" w:rsidRPr="00260269" w:rsidRDefault="007B0432" w:rsidP="007B043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C13948" w:rsidRPr="00F12043" w:rsidRDefault="007B0432" w:rsidP="00F12043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7B0432" w:rsidRDefault="007B0432" w:rsidP="007B0432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F12043" w:rsidRDefault="00F12043" w:rsidP="00F12043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="007B0432"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="007B0432"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="007B0432"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F12043" w:rsidRPr="00F12043" w:rsidRDefault="00F12043" w:rsidP="00F12043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="007B0432"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7B0432" w:rsidRPr="00F906EF" w:rsidRDefault="005A4A2A" w:rsidP="00F12043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中国传统插花</w:t>
      </w:r>
      <w:r w:rsidR="00F12043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作品创作</w:t>
      </w:r>
      <w:r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="00F12043"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7B0432" w:rsidRDefault="00F12043" w:rsidP="0090331B">
      <w:pPr>
        <w:spacing w:line="360" w:lineRule="auto"/>
        <w:ind w:firstLineChars="895" w:firstLine="2516"/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p w:rsidR="004A7709" w:rsidRPr="00F12043" w:rsidRDefault="004A7709" w:rsidP="0090331B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</w:p>
    <w:p w:rsidR="0010133C" w:rsidRPr="008D7455" w:rsidRDefault="0010133C" w:rsidP="0010133C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lastRenderedPageBreak/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10133C" w:rsidRPr="008D7455" w:rsidRDefault="0010133C" w:rsidP="0010133C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“艺术插花”赛项 </w:t>
      </w:r>
      <w:proofErr w:type="gramStart"/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Ⅱ</w:t>
      </w:r>
      <w:proofErr w:type="gramEnd"/>
    </w:p>
    <w:p w:rsidR="0010133C" w:rsidRPr="003402D5" w:rsidRDefault="0010133C" w:rsidP="0010133C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10133C" w:rsidRDefault="0010133C" w:rsidP="0010133C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>
        <w:rPr>
          <w:rFonts w:ascii="微软雅黑" w:eastAsia="微软雅黑" w:hAnsi="微软雅黑" w:hint="eastAsia"/>
          <w:sz w:val="28"/>
        </w:rPr>
        <w:t>（上午）</w:t>
      </w:r>
    </w:p>
    <w:p w:rsidR="0010133C" w:rsidRDefault="0010133C" w:rsidP="0010133C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10133C" w:rsidRDefault="0010133C" w:rsidP="0010133C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10133C" w:rsidRPr="007B0432" w:rsidRDefault="0010133C" w:rsidP="0010133C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10133C" w:rsidRPr="00260269" w:rsidRDefault="0010133C" w:rsidP="0010133C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10133C" w:rsidRDefault="0010133C" w:rsidP="0010133C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10133C" w:rsidRPr="00407F67" w:rsidRDefault="0010133C" w:rsidP="0010133C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10133C" w:rsidRPr="00407F67" w:rsidRDefault="0010133C" w:rsidP="0010133C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10133C" w:rsidRPr="00407F67" w:rsidRDefault="0010133C" w:rsidP="0010133C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10133C" w:rsidRDefault="0010133C" w:rsidP="0010133C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10133C" w:rsidRPr="007B0432" w:rsidRDefault="0010133C" w:rsidP="0010133C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10133C" w:rsidRPr="00260269" w:rsidRDefault="0010133C" w:rsidP="0010133C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、盘花作品创作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10133C" w:rsidRDefault="0010133C" w:rsidP="0010133C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10133C" w:rsidRDefault="0010133C" w:rsidP="0010133C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盘花作品，并命名。</w:t>
      </w:r>
    </w:p>
    <w:p w:rsidR="0010133C" w:rsidRPr="00260269" w:rsidRDefault="0010133C" w:rsidP="0010133C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10133C" w:rsidRPr="00260269" w:rsidRDefault="0010133C" w:rsidP="0010133C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指定盘花容器</w:t>
      </w:r>
    </w:p>
    <w:p w:rsidR="0010133C" w:rsidRDefault="0010133C" w:rsidP="0010133C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10133C" w:rsidRDefault="0010133C" w:rsidP="0010133C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 </w:t>
      </w: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10133C" w:rsidRPr="00640A04" w:rsidRDefault="0010133C" w:rsidP="0010133C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>
        <w:rPr>
          <w:rFonts w:ascii="微软雅黑" w:eastAsia="微软雅黑" w:hAnsi="微软雅黑" w:hint="eastAsia"/>
          <w:sz w:val="28"/>
        </w:rPr>
        <w:t>（下午）</w:t>
      </w:r>
    </w:p>
    <w:p w:rsidR="0010133C" w:rsidRDefault="0010133C" w:rsidP="0010133C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>
        <w:rPr>
          <w:rFonts w:ascii="微软雅黑" w:eastAsia="微软雅黑" w:hAnsi="微软雅黑" w:hint="eastAsia"/>
          <w:sz w:val="28"/>
        </w:rPr>
        <w:t>现代花艺</w:t>
      </w:r>
      <w:r w:rsidRPr="003402D5">
        <w:rPr>
          <w:rFonts w:ascii="微软雅黑" w:eastAsia="微软雅黑" w:hAnsi="微软雅黑" w:hint="eastAsia"/>
          <w:sz w:val="28"/>
        </w:rPr>
        <w:t xml:space="preserve">作品创作 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10133C" w:rsidRPr="007B0432" w:rsidRDefault="0010133C" w:rsidP="0010133C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10133C" w:rsidRPr="003402D5" w:rsidRDefault="0010133C" w:rsidP="0010133C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90331B" w:rsidRPr="00260269" w:rsidRDefault="0010133C" w:rsidP="0090331B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三、</w:t>
      </w:r>
      <w:r w:rsidR="0090331B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物件装饰（30分）</w:t>
      </w:r>
    </w:p>
    <w:p w:rsidR="0090331B" w:rsidRPr="004B4F01" w:rsidRDefault="0090331B" w:rsidP="0090331B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要求：</w:t>
      </w:r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依据作品主题，使用指定材料，完成一件花</w:t>
      </w:r>
      <w:proofErr w:type="gramStart"/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包作品</w:t>
      </w:r>
      <w:proofErr w:type="gramEnd"/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的设计与制作（包体大小与指定材料尺寸相差应＜20%）。 </w:t>
      </w:r>
    </w:p>
    <w:p w:rsidR="0090331B" w:rsidRPr="00260269" w:rsidRDefault="0090331B" w:rsidP="0090331B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</w:p>
    <w:p w:rsidR="0090331B" w:rsidRPr="00260269" w:rsidRDefault="0090331B" w:rsidP="0090331B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D44FB0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必须使用指定纸盒；其他材料自选。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67453D" w:rsidRDefault="0090331B" w:rsidP="0090331B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自由选择</w:t>
      </w:r>
    </w:p>
    <w:p w:rsidR="0090331B" w:rsidRPr="007B0432" w:rsidRDefault="0067453D" w:rsidP="0067453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10133C" w:rsidRPr="00260269" w:rsidRDefault="0010133C" w:rsidP="0010133C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四、瓶花作品创作（20分）</w:t>
      </w:r>
    </w:p>
    <w:p w:rsidR="0010133C" w:rsidRDefault="0010133C" w:rsidP="0010133C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</w:t>
      </w:r>
    </w:p>
    <w:p w:rsidR="0010133C" w:rsidRDefault="0010133C" w:rsidP="0010133C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瓶花作品，并命名。</w:t>
      </w:r>
    </w:p>
    <w:p w:rsidR="0010133C" w:rsidRPr="00260269" w:rsidRDefault="0010133C" w:rsidP="0010133C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10133C" w:rsidRPr="00260269" w:rsidRDefault="0010133C" w:rsidP="0010133C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指定瓶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10133C" w:rsidRPr="00260269" w:rsidRDefault="0010133C" w:rsidP="0010133C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10133C" w:rsidRPr="00F12043" w:rsidRDefault="0010133C" w:rsidP="0010133C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10133C" w:rsidRDefault="0010133C" w:rsidP="0010133C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10133C" w:rsidRDefault="0010133C" w:rsidP="0010133C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10133C" w:rsidRPr="00F12043" w:rsidRDefault="0010133C" w:rsidP="0010133C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10133C" w:rsidRPr="00F906EF" w:rsidRDefault="005A4A2A" w:rsidP="0010133C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中国传统插花</w:t>
      </w:r>
      <w:r w:rsidR="0010133C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作品创作</w:t>
      </w:r>
      <w:r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="0010133C"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C13948" w:rsidRDefault="0010133C" w:rsidP="006F309B">
      <w:pPr>
        <w:spacing w:line="360" w:lineRule="auto"/>
        <w:ind w:firstLineChars="895" w:firstLine="2516"/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p w:rsidR="004A7709" w:rsidRPr="0067453D" w:rsidRDefault="004A7709" w:rsidP="006F309B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</w:p>
    <w:p w:rsidR="00043979" w:rsidRPr="008D7455" w:rsidRDefault="00043979" w:rsidP="00043979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lastRenderedPageBreak/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043979" w:rsidRPr="008D7455" w:rsidRDefault="00043979" w:rsidP="00043979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“艺术插花”赛项 </w:t>
      </w:r>
      <w:proofErr w:type="gramStart"/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Ⅲ</w:t>
      </w:r>
      <w:proofErr w:type="gramEnd"/>
    </w:p>
    <w:p w:rsidR="00043979" w:rsidRPr="003402D5" w:rsidRDefault="00043979" w:rsidP="00043979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043979" w:rsidRDefault="00043979" w:rsidP="00043979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>
        <w:rPr>
          <w:rFonts w:ascii="微软雅黑" w:eastAsia="微软雅黑" w:hAnsi="微软雅黑" w:hint="eastAsia"/>
          <w:sz w:val="28"/>
        </w:rPr>
        <w:t>（上午）</w:t>
      </w:r>
    </w:p>
    <w:p w:rsidR="00043979" w:rsidRDefault="00043979" w:rsidP="00043979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043979" w:rsidRDefault="00043979" w:rsidP="00043979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043979" w:rsidRPr="007B0432" w:rsidRDefault="00043979" w:rsidP="00043979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043979" w:rsidRPr="00260269" w:rsidRDefault="00043979" w:rsidP="00043979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043979" w:rsidRDefault="00043979" w:rsidP="00043979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043979" w:rsidRPr="00407F67" w:rsidRDefault="00043979" w:rsidP="00043979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043979" w:rsidRPr="00407F67" w:rsidRDefault="00043979" w:rsidP="00043979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043979" w:rsidRPr="00407F67" w:rsidRDefault="00043979" w:rsidP="00043979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043979" w:rsidRDefault="00043979" w:rsidP="00043979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043979" w:rsidRPr="007B0432" w:rsidRDefault="00043979" w:rsidP="00043979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043979" w:rsidRPr="00260269" w:rsidRDefault="00043979" w:rsidP="00043979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、盘花作品创作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043979" w:rsidRDefault="00043979" w:rsidP="00043979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043979" w:rsidRDefault="00043979" w:rsidP="00043979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盘花作品，并命名。</w:t>
      </w:r>
    </w:p>
    <w:p w:rsidR="00043979" w:rsidRPr="00260269" w:rsidRDefault="00043979" w:rsidP="00043979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043979" w:rsidRPr="00260269" w:rsidRDefault="00043979" w:rsidP="00043979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指定盘花容器</w:t>
      </w:r>
    </w:p>
    <w:p w:rsidR="00043979" w:rsidRDefault="00043979" w:rsidP="00043979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043979" w:rsidRDefault="00043979" w:rsidP="00043979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 </w:t>
      </w: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043979" w:rsidRPr="00640A04" w:rsidRDefault="00043979" w:rsidP="00043979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>
        <w:rPr>
          <w:rFonts w:ascii="微软雅黑" w:eastAsia="微软雅黑" w:hAnsi="微软雅黑" w:hint="eastAsia"/>
          <w:sz w:val="28"/>
        </w:rPr>
        <w:t>（下午）</w:t>
      </w:r>
    </w:p>
    <w:p w:rsidR="00043979" w:rsidRDefault="00043979" w:rsidP="00043979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>
        <w:rPr>
          <w:rFonts w:ascii="微软雅黑" w:eastAsia="微软雅黑" w:hAnsi="微软雅黑" w:hint="eastAsia"/>
          <w:sz w:val="28"/>
        </w:rPr>
        <w:t>现代花艺</w:t>
      </w:r>
      <w:r w:rsidRPr="003402D5">
        <w:rPr>
          <w:rFonts w:ascii="微软雅黑" w:eastAsia="微软雅黑" w:hAnsi="微软雅黑" w:hint="eastAsia"/>
          <w:sz w:val="28"/>
        </w:rPr>
        <w:t xml:space="preserve">作品创作 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043979" w:rsidRPr="007B0432" w:rsidRDefault="00043979" w:rsidP="00043979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043979" w:rsidRPr="003402D5" w:rsidRDefault="00043979" w:rsidP="00043979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043979" w:rsidRPr="00260269" w:rsidRDefault="00043979" w:rsidP="00043979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三、</w:t>
      </w:r>
      <w:proofErr w:type="gramStart"/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桌花设计</w:t>
      </w:r>
      <w:proofErr w:type="gramEnd"/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与制作（30分）</w:t>
      </w:r>
    </w:p>
    <w:p w:rsidR="00043979" w:rsidRPr="00666209" w:rsidRDefault="00043979" w:rsidP="00043979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要求：</w:t>
      </w:r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依据作品主题，使用指定材料，完成一件的作品长宽高在（90cm，40cm，35cm）以内</w:t>
      </w:r>
      <w:proofErr w:type="gramStart"/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的桌花设计</w:t>
      </w:r>
      <w:proofErr w:type="gramEnd"/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与制作。</w:t>
      </w:r>
    </w:p>
    <w:p w:rsidR="00043979" w:rsidRPr="00260269" w:rsidRDefault="00043979" w:rsidP="00043979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</w:p>
    <w:p w:rsidR="00043979" w:rsidRPr="00260269" w:rsidRDefault="00043979" w:rsidP="00043979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必须使用竹芯；其他材料自选。 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043979" w:rsidRDefault="00043979" w:rsidP="00043979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自由选择 </w:t>
      </w:r>
    </w:p>
    <w:p w:rsidR="0067453D" w:rsidRPr="0067453D" w:rsidRDefault="0067453D" w:rsidP="0067453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043979" w:rsidRPr="00260269" w:rsidRDefault="00043979" w:rsidP="00043979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四、瓶花作品创作（20分）</w:t>
      </w:r>
    </w:p>
    <w:p w:rsidR="00043979" w:rsidRDefault="00043979" w:rsidP="00043979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</w:t>
      </w:r>
    </w:p>
    <w:p w:rsidR="00043979" w:rsidRDefault="00043979" w:rsidP="00043979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瓶花作品，并命名。</w:t>
      </w:r>
    </w:p>
    <w:p w:rsidR="00043979" w:rsidRPr="00260269" w:rsidRDefault="00043979" w:rsidP="00043979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043979" w:rsidRPr="00260269" w:rsidRDefault="00043979" w:rsidP="00043979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指定瓶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043979" w:rsidRPr="00260269" w:rsidRDefault="00043979" w:rsidP="00043979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043979" w:rsidRPr="00F12043" w:rsidRDefault="00043979" w:rsidP="00043979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043979" w:rsidRDefault="00043979" w:rsidP="00043979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043979" w:rsidRDefault="00043979" w:rsidP="00043979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043979" w:rsidRPr="00F12043" w:rsidRDefault="00043979" w:rsidP="00043979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043979" w:rsidRPr="00F906EF" w:rsidRDefault="00043979" w:rsidP="00043979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插花插花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043979" w:rsidRDefault="00043979" w:rsidP="006F309B">
      <w:pPr>
        <w:spacing w:line="360" w:lineRule="auto"/>
        <w:ind w:firstLineChars="895" w:firstLine="2516"/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p w:rsidR="004A7709" w:rsidRPr="00F12043" w:rsidRDefault="004A7709" w:rsidP="006F309B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</w:p>
    <w:p w:rsidR="0045591A" w:rsidRPr="008D7455" w:rsidRDefault="0045591A" w:rsidP="0067453D">
      <w:pPr>
        <w:autoSpaceDE w:val="0"/>
        <w:autoSpaceDN w:val="0"/>
        <w:adjustRightInd w:val="0"/>
        <w:ind w:firstLineChars="150" w:firstLine="660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lastRenderedPageBreak/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45591A" w:rsidRPr="008D7455" w:rsidRDefault="0045591A" w:rsidP="0045591A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“艺术插花”赛项 </w:t>
      </w:r>
      <w:proofErr w:type="gramStart"/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Ⅳ</w:t>
      </w:r>
      <w:proofErr w:type="gramEnd"/>
    </w:p>
    <w:p w:rsidR="0045591A" w:rsidRPr="003402D5" w:rsidRDefault="0045591A" w:rsidP="0045591A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45591A" w:rsidRDefault="0045591A" w:rsidP="0045591A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>
        <w:rPr>
          <w:rFonts w:ascii="微软雅黑" w:eastAsia="微软雅黑" w:hAnsi="微软雅黑" w:hint="eastAsia"/>
          <w:sz w:val="28"/>
        </w:rPr>
        <w:t>（上午）</w:t>
      </w:r>
    </w:p>
    <w:p w:rsidR="0045591A" w:rsidRDefault="0045591A" w:rsidP="0045591A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45591A" w:rsidRDefault="0045591A" w:rsidP="0045591A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45591A" w:rsidRPr="007B0432" w:rsidRDefault="0045591A" w:rsidP="0045591A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45591A" w:rsidRPr="00260269" w:rsidRDefault="0045591A" w:rsidP="0045591A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45591A" w:rsidRDefault="0045591A" w:rsidP="0045591A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45591A" w:rsidRPr="00407F67" w:rsidRDefault="0045591A" w:rsidP="0045591A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45591A" w:rsidRPr="00407F67" w:rsidRDefault="0045591A" w:rsidP="0045591A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45591A" w:rsidRPr="00407F67" w:rsidRDefault="0045591A" w:rsidP="0045591A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45591A" w:rsidRDefault="0045591A" w:rsidP="0045591A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45591A" w:rsidRPr="007B0432" w:rsidRDefault="0045591A" w:rsidP="0045591A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A95082" w:rsidRPr="00745F56" w:rsidRDefault="0045591A" w:rsidP="00A95082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</w:t>
      </w:r>
      <w:r w:rsidR="00A95082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筒花作品创作（20分）</w:t>
      </w:r>
    </w:p>
    <w:p w:rsidR="00A95082" w:rsidRDefault="00A95082" w:rsidP="00A95082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根据作品主题，使用指定容器和材料，创作中国传统插花筒花作品，并命名。</w:t>
      </w:r>
    </w:p>
    <w:p w:rsidR="00A95082" w:rsidRPr="00260269" w:rsidRDefault="00A95082" w:rsidP="00A9508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A95082" w:rsidRPr="00260269" w:rsidRDefault="00A95082" w:rsidP="00A9508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指定筒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A95082" w:rsidRDefault="00A95082" w:rsidP="00A9508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D2302F" w:rsidRPr="00D2302F" w:rsidRDefault="00D2302F" w:rsidP="00D2302F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D2302F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时间：</w:t>
      </w:r>
      <w:r w:rsidRPr="00D2302F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60分钟</w:t>
      </w:r>
    </w:p>
    <w:p w:rsidR="0045591A" w:rsidRPr="00D2302F" w:rsidRDefault="0045591A" w:rsidP="0045591A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>
        <w:rPr>
          <w:rFonts w:ascii="微软雅黑" w:eastAsia="微软雅黑" w:hAnsi="微软雅黑" w:hint="eastAsia"/>
          <w:sz w:val="28"/>
        </w:rPr>
        <w:t>（下午）</w:t>
      </w:r>
    </w:p>
    <w:p w:rsidR="0045591A" w:rsidRDefault="0045591A" w:rsidP="0045591A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>
        <w:rPr>
          <w:rFonts w:ascii="微软雅黑" w:eastAsia="微软雅黑" w:hAnsi="微软雅黑" w:hint="eastAsia"/>
          <w:sz w:val="28"/>
        </w:rPr>
        <w:t>现代花艺</w:t>
      </w:r>
      <w:r w:rsidRPr="003402D5">
        <w:rPr>
          <w:rFonts w:ascii="微软雅黑" w:eastAsia="微软雅黑" w:hAnsi="微软雅黑" w:hint="eastAsia"/>
          <w:sz w:val="28"/>
        </w:rPr>
        <w:t xml:space="preserve">作品创作 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45591A" w:rsidRPr="007B0432" w:rsidRDefault="0045591A" w:rsidP="0045591A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45591A" w:rsidRPr="003402D5" w:rsidRDefault="0045591A" w:rsidP="0045591A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A95082" w:rsidRPr="00260269" w:rsidRDefault="0045591A" w:rsidP="00A95082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</w:t>
      </w:r>
      <w:r w:rsidR="00A95082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、花首饰设计与制作（30分）</w:t>
      </w:r>
    </w:p>
    <w:p w:rsidR="00A95082" w:rsidRPr="00407F67" w:rsidRDefault="00A95082" w:rsidP="00A95082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依据作品主题，使用指定材料完成头花、颈花</w:t>
      </w:r>
      <w:proofErr w:type="gramStart"/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与腕花作品</w:t>
      </w:r>
      <w:proofErr w:type="gramEnd"/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的设计与制作。 </w:t>
      </w:r>
    </w:p>
    <w:p w:rsidR="00A95082" w:rsidRPr="00260269" w:rsidRDefault="00A95082" w:rsidP="00A9508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</w:p>
    <w:p w:rsidR="00A95082" w:rsidRPr="007B0432" w:rsidRDefault="00A95082" w:rsidP="00A9508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必须使用珍珠；其他材料自选。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A95082" w:rsidRDefault="00A95082" w:rsidP="00A9508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自由选择 </w:t>
      </w:r>
    </w:p>
    <w:p w:rsidR="0045591A" w:rsidRPr="00A95082" w:rsidRDefault="00A95082" w:rsidP="00A9508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A95082" w:rsidRPr="00260269" w:rsidRDefault="0045591A" w:rsidP="00A95082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</w:t>
      </w:r>
      <w:r w:rsidR="00A95082"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盘花作品创作</w:t>
      </w:r>
      <w:r w:rsidR="00A95082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A95082" w:rsidRDefault="00A95082" w:rsidP="00A95082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A95082" w:rsidRDefault="00A95082" w:rsidP="00A95082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盘花作品，并命名。</w:t>
      </w:r>
    </w:p>
    <w:p w:rsidR="00A95082" w:rsidRPr="00260269" w:rsidRDefault="00A95082" w:rsidP="00A9508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A95082" w:rsidRPr="00260269" w:rsidRDefault="00A95082" w:rsidP="00A9508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指定盘花容器</w:t>
      </w:r>
    </w:p>
    <w:p w:rsidR="00A95082" w:rsidRDefault="00A95082" w:rsidP="00A95082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A95082" w:rsidRPr="007B0432" w:rsidRDefault="00A95082" w:rsidP="00A95082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 </w:t>
      </w: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45591A" w:rsidRDefault="0045591A" w:rsidP="0045591A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45591A" w:rsidRDefault="0045591A" w:rsidP="0045591A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45591A" w:rsidRPr="00F12043" w:rsidRDefault="0045591A" w:rsidP="0045591A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45591A" w:rsidRPr="00F906EF" w:rsidRDefault="005A4A2A" w:rsidP="0045591A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中国传统插花</w:t>
      </w:r>
      <w:r w:rsidR="0045591A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作品创作</w:t>
      </w:r>
      <w:r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="0045591A"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45591A" w:rsidRDefault="0045591A" w:rsidP="006F309B">
      <w:pPr>
        <w:spacing w:line="360" w:lineRule="auto"/>
        <w:ind w:firstLineChars="895" w:firstLine="2516"/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p w:rsidR="004A7709" w:rsidRPr="00F12043" w:rsidRDefault="004A7709" w:rsidP="006F309B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</w:p>
    <w:p w:rsidR="0067453D" w:rsidRPr="008D7455" w:rsidRDefault="0067453D" w:rsidP="0067453D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lastRenderedPageBreak/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67453D" w:rsidRPr="008D7455" w:rsidRDefault="0067453D" w:rsidP="0067453D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“艺术插花”赛项 </w:t>
      </w:r>
      <w:proofErr w:type="gramStart"/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Ⅴ</w:t>
      </w:r>
      <w:proofErr w:type="gramEnd"/>
    </w:p>
    <w:p w:rsidR="0067453D" w:rsidRPr="003402D5" w:rsidRDefault="0067453D" w:rsidP="0067453D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67453D" w:rsidRDefault="0067453D" w:rsidP="0067453D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>
        <w:rPr>
          <w:rFonts w:ascii="微软雅黑" w:eastAsia="微软雅黑" w:hAnsi="微软雅黑" w:hint="eastAsia"/>
          <w:sz w:val="28"/>
        </w:rPr>
        <w:t>（上午）</w:t>
      </w:r>
    </w:p>
    <w:p w:rsidR="0067453D" w:rsidRDefault="0067453D" w:rsidP="0067453D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67453D" w:rsidRDefault="0067453D" w:rsidP="0067453D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67453D" w:rsidRPr="007B0432" w:rsidRDefault="0067453D" w:rsidP="0067453D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67453D" w:rsidRPr="00260269" w:rsidRDefault="0067453D" w:rsidP="0067453D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67453D" w:rsidRDefault="0067453D" w:rsidP="0067453D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67453D" w:rsidRPr="00407F67" w:rsidRDefault="0067453D" w:rsidP="0067453D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67453D" w:rsidRPr="00407F67" w:rsidRDefault="0067453D" w:rsidP="0067453D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67453D" w:rsidRPr="00407F67" w:rsidRDefault="0067453D" w:rsidP="0067453D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67453D" w:rsidRDefault="0067453D" w:rsidP="0067453D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67453D" w:rsidRPr="007B0432" w:rsidRDefault="0067453D" w:rsidP="0067453D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67453D" w:rsidRPr="00745F56" w:rsidRDefault="0067453D" w:rsidP="0067453D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筒花作品创作（20分）</w:t>
      </w:r>
    </w:p>
    <w:p w:rsidR="0067453D" w:rsidRDefault="0067453D" w:rsidP="0067453D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根据作品主题，使用指定容器和材料，创作中国传统插花筒花作品，并命名。</w:t>
      </w:r>
    </w:p>
    <w:p w:rsidR="0067453D" w:rsidRPr="00260269" w:rsidRDefault="0067453D" w:rsidP="0067453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67453D" w:rsidRPr="00260269" w:rsidRDefault="0067453D" w:rsidP="0067453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指定筒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67453D" w:rsidRDefault="0067453D" w:rsidP="0067453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6F309B" w:rsidRPr="006F309B" w:rsidRDefault="006F309B" w:rsidP="006F309B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F309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时间：</w:t>
      </w:r>
      <w:r w:rsidR="001E47A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60</w:t>
      </w:r>
      <w:r w:rsidRPr="006F309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分钟</w:t>
      </w:r>
    </w:p>
    <w:p w:rsidR="0067453D" w:rsidRPr="00640A04" w:rsidRDefault="0067453D" w:rsidP="0067453D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>
        <w:rPr>
          <w:rFonts w:ascii="微软雅黑" w:eastAsia="微软雅黑" w:hAnsi="微软雅黑" w:hint="eastAsia"/>
          <w:sz w:val="28"/>
        </w:rPr>
        <w:t>（下午）</w:t>
      </w:r>
    </w:p>
    <w:p w:rsidR="0067453D" w:rsidRDefault="0067453D" w:rsidP="0067453D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>
        <w:rPr>
          <w:rFonts w:ascii="微软雅黑" w:eastAsia="微软雅黑" w:hAnsi="微软雅黑" w:hint="eastAsia"/>
          <w:sz w:val="28"/>
        </w:rPr>
        <w:t>现代花艺</w:t>
      </w:r>
      <w:r w:rsidRPr="003402D5">
        <w:rPr>
          <w:rFonts w:ascii="微软雅黑" w:eastAsia="微软雅黑" w:hAnsi="微软雅黑" w:hint="eastAsia"/>
          <w:sz w:val="28"/>
        </w:rPr>
        <w:t xml:space="preserve">作品创作 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67453D" w:rsidRPr="007B0432" w:rsidRDefault="0067453D" w:rsidP="0067453D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67453D" w:rsidRPr="003402D5" w:rsidRDefault="0067453D" w:rsidP="0067453D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67453D" w:rsidRPr="00260269" w:rsidRDefault="0067453D" w:rsidP="0067453D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三、物件装饰（30分）</w:t>
      </w:r>
    </w:p>
    <w:p w:rsidR="0067453D" w:rsidRPr="004B4F01" w:rsidRDefault="0067453D" w:rsidP="0067453D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要求：</w:t>
      </w:r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依据作品主题，使用指定材料，完成一件花</w:t>
      </w:r>
      <w:proofErr w:type="gramStart"/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包作品</w:t>
      </w:r>
      <w:proofErr w:type="gramEnd"/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的设计与制作（包体大小与指定材料尺寸相差应＜20%）。 </w:t>
      </w:r>
    </w:p>
    <w:p w:rsidR="0067453D" w:rsidRPr="00260269" w:rsidRDefault="0067453D" w:rsidP="0067453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</w:p>
    <w:p w:rsidR="0067453D" w:rsidRPr="00260269" w:rsidRDefault="0067453D" w:rsidP="0067453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D44FB0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必须使用指定纸盒；其他材料自选。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67453D" w:rsidRPr="006F309B" w:rsidRDefault="0067453D" w:rsidP="0067453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b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自由选择 </w:t>
      </w:r>
    </w:p>
    <w:p w:rsidR="0067453D" w:rsidRPr="006F309B" w:rsidRDefault="006F309B" w:rsidP="006F309B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6F309B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 w:rsidRPr="006F309B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67453D" w:rsidRPr="00260269" w:rsidRDefault="0067453D" w:rsidP="0067453D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盘花作品创作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67453D" w:rsidRDefault="0067453D" w:rsidP="0067453D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67453D" w:rsidRDefault="0067453D" w:rsidP="0067453D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盘花作品，并命名。</w:t>
      </w:r>
    </w:p>
    <w:p w:rsidR="0067453D" w:rsidRPr="00260269" w:rsidRDefault="0067453D" w:rsidP="0067453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67453D" w:rsidRPr="00260269" w:rsidRDefault="0067453D" w:rsidP="0067453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指定盘花容器</w:t>
      </w:r>
    </w:p>
    <w:p w:rsidR="0067453D" w:rsidRDefault="0067453D" w:rsidP="0067453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67453D" w:rsidRPr="007B0432" w:rsidRDefault="0067453D" w:rsidP="0067453D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 </w:t>
      </w: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67453D" w:rsidRDefault="0067453D" w:rsidP="0067453D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67453D" w:rsidRDefault="0067453D" w:rsidP="0067453D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67453D" w:rsidRPr="00F12043" w:rsidRDefault="0067453D" w:rsidP="0067453D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67453D" w:rsidRPr="00F906EF" w:rsidRDefault="005A4A2A" w:rsidP="0067453D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中国传统插花</w:t>
      </w:r>
      <w:r w:rsidR="0067453D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作品创作</w:t>
      </w:r>
      <w:r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="0067453D"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67453D" w:rsidRDefault="0067453D" w:rsidP="006F309B">
      <w:pPr>
        <w:spacing w:line="360" w:lineRule="auto"/>
        <w:ind w:firstLineChars="895" w:firstLine="2516"/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p w:rsidR="004A7709" w:rsidRPr="00F12043" w:rsidRDefault="004A7709" w:rsidP="006F309B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</w:p>
    <w:p w:rsidR="00EA738D" w:rsidRPr="008D7455" w:rsidRDefault="00EA738D" w:rsidP="00EA738D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lastRenderedPageBreak/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EA738D" w:rsidRPr="008D7455" w:rsidRDefault="00EA738D" w:rsidP="00EA738D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“艺术插花”赛项 </w:t>
      </w:r>
      <w:proofErr w:type="gramStart"/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Ⅵ</w:t>
      </w:r>
      <w:proofErr w:type="gramEnd"/>
    </w:p>
    <w:p w:rsidR="00EA738D" w:rsidRPr="003402D5" w:rsidRDefault="00EA738D" w:rsidP="00EA738D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EA738D" w:rsidRDefault="00EA738D" w:rsidP="00EA738D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>
        <w:rPr>
          <w:rFonts w:ascii="微软雅黑" w:eastAsia="微软雅黑" w:hAnsi="微软雅黑" w:hint="eastAsia"/>
          <w:sz w:val="28"/>
        </w:rPr>
        <w:t>（上午）</w:t>
      </w:r>
    </w:p>
    <w:p w:rsidR="00EA738D" w:rsidRDefault="00EA738D" w:rsidP="00EA738D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EA738D" w:rsidRDefault="00EA738D" w:rsidP="00EA738D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EA738D" w:rsidRPr="007B0432" w:rsidRDefault="00EA738D" w:rsidP="00EA738D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EA738D" w:rsidRPr="00260269" w:rsidRDefault="00EA738D" w:rsidP="00EA738D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EA738D" w:rsidRDefault="00EA738D" w:rsidP="00EA738D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EA738D" w:rsidRPr="00407F67" w:rsidRDefault="00EA738D" w:rsidP="00EA738D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EA738D" w:rsidRPr="00407F67" w:rsidRDefault="00EA738D" w:rsidP="00EA738D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EA738D" w:rsidRPr="00407F67" w:rsidRDefault="00EA738D" w:rsidP="00EA738D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EA738D" w:rsidRDefault="00EA738D" w:rsidP="00EA738D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EA738D" w:rsidRPr="007B0432" w:rsidRDefault="00EA738D" w:rsidP="00EA738D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EA738D" w:rsidRPr="00745F56" w:rsidRDefault="00EA738D" w:rsidP="00EA738D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筒花作品创作（20分）</w:t>
      </w:r>
    </w:p>
    <w:p w:rsidR="00EA738D" w:rsidRDefault="00EA738D" w:rsidP="00EA738D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根据作品主题，使用指定容器和材料，创作中国传统插花筒花作品，并命名。</w:t>
      </w:r>
    </w:p>
    <w:p w:rsidR="00EA738D" w:rsidRPr="00260269" w:rsidRDefault="00EA738D" w:rsidP="00EA738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EA738D" w:rsidRPr="00260269" w:rsidRDefault="00EA738D" w:rsidP="00EA738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指定筒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EA738D" w:rsidRDefault="00EA738D" w:rsidP="00EA738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EA738D" w:rsidRPr="006F309B" w:rsidRDefault="00EA738D" w:rsidP="00EA738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F309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时间：</w:t>
      </w:r>
      <w:r w:rsidR="001E47A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60</w:t>
      </w:r>
      <w:r w:rsidRPr="006F309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分钟</w:t>
      </w:r>
    </w:p>
    <w:p w:rsidR="00EA738D" w:rsidRPr="00640A04" w:rsidRDefault="00EA738D" w:rsidP="00EA738D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>
        <w:rPr>
          <w:rFonts w:ascii="微软雅黑" w:eastAsia="微软雅黑" w:hAnsi="微软雅黑" w:hint="eastAsia"/>
          <w:sz w:val="28"/>
        </w:rPr>
        <w:t>（下午）</w:t>
      </w:r>
    </w:p>
    <w:p w:rsidR="00EA738D" w:rsidRDefault="00EA738D" w:rsidP="00EA738D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>
        <w:rPr>
          <w:rFonts w:ascii="微软雅黑" w:eastAsia="微软雅黑" w:hAnsi="微软雅黑" w:hint="eastAsia"/>
          <w:sz w:val="28"/>
        </w:rPr>
        <w:t>现代花艺</w:t>
      </w:r>
      <w:r w:rsidRPr="003402D5">
        <w:rPr>
          <w:rFonts w:ascii="微软雅黑" w:eastAsia="微软雅黑" w:hAnsi="微软雅黑" w:hint="eastAsia"/>
          <w:sz w:val="28"/>
        </w:rPr>
        <w:t xml:space="preserve">作品创作 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EA738D" w:rsidRPr="007B0432" w:rsidRDefault="00EA738D" w:rsidP="00EA738D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EA738D" w:rsidRPr="003402D5" w:rsidRDefault="00EA738D" w:rsidP="00EA738D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9D0034" w:rsidRPr="00260269" w:rsidRDefault="00EA738D" w:rsidP="009D0034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三、</w:t>
      </w:r>
      <w:proofErr w:type="gramStart"/>
      <w:r w:rsidR="009D0034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桌花设计</w:t>
      </w:r>
      <w:proofErr w:type="gramEnd"/>
      <w:r w:rsidR="009D0034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与制作（30分）</w:t>
      </w:r>
    </w:p>
    <w:p w:rsidR="009D0034" w:rsidRPr="00666209" w:rsidRDefault="009D0034" w:rsidP="009D0034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要求：</w:t>
      </w:r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依据作品主题，使用指定材料，完成一件的作品长宽高在（90cm，40cm，35cm）以内</w:t>
      </w:r>
      <w:proofErr w:type="gramStart"/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的桌花设计</w:t>
      </w:r>
      <w:proofErr w:type="gramEnd"/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与制作。</w:t>
      </w:r>
    </w:p>
    <w:p w:rsidR="009D0034" w:rsidRPr="00260269" w:rsidRDefault="009D0034" w:rsidP="009D003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</w:p>
    <w:p w:rsidR="009D0034" w:rsidRPr="00260269" w:rsidRDefault="009D0034" w:rsidP="009D003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必须使用竹芯；其他材料自选。 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9D0034" w:rsidRDefault="009D0034" w:rsidP="009D003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自由选择 </w:t>
      </w:r>
    </w:p>
    <w:p w:rsidR="00EA738D" w:rsidRPr="006F309B" w:rsidRDefault="009D0034" w:rsidP="009D003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EA738D" w:rsidRPr="00260269" w:rsidRDefault="00EA738D" w:rsidP="00EA738D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盘花作品创作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EA738D" w:rsidRDefault="00EA738D" w:rsidP="00EA738D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EA738D" w:rsidRDefault="00EA738D" w:rsidP="00EA738D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盘花作品，并命名。</w:t>
      </w:r>
    </w:p>
    <w:p w:rsidR="00EA738D" w:rsidRPr="00260269" w:rsidRDefault="00EA738D" w:rsidP="00EA738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EA738D" w:rsidRPr="00260269" w:rsidRDefault="00EA738D" w:rsidP="00EA738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指定盘花容器</w:t>
      </w:r>
    </w:p>
    <w:p w:rsidR="00EA738D" w:rsidRDefault="00EA738D" w:rsidP="00EA738D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EA738D" w:rsidRPr="007B0432" w:rsidRDefault="00EA738D" w:rsidP="00EA738D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 </w:t>
      </w: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EA738D" w:rsidRDefault="00EA738D" w:rsidP="00EA738D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EA738D" w:rsidRDefault="00EA738D" w:rsidP="00EA738D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EA738D" w:rsidRPr="00F12043" w:rsidRDefault="00EA738D" w:rsidP="00EA738D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EA738D" w:rsidRPr="00F906EF" w:rsidRDefault="005A4A2A" w:rsidP="00EA738D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中国传统插花</w:t>
      </w:r>
      <w:r w:rsidR="00EA738D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作品创作</w:t>
      </w:r>
      <w:r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="00EA738D"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EA738D" w:rsidRDefault="00EA738D" w:rsidP="00EA738D">
      <w:pPr>
        <w:spacing w:line="360" w:lineRule="auto"/>
        <w:ind w:firstLineChars="895" w:firstLine="2516"/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p w:rsidR="004A7709" w:rsidRPr="00F12043" w:rsidRDefault="004A7709" w:rsidP="00EA738D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</w:p>
    <w:p w:rsidR="00836304" w:rsidRPr="008D7455" w:rsidRDefault="00836304" w:rsidP="00836304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lastRenderedPageBreak/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836304" w:rsidRPr="008D7455" w:rsidRDefault="00836304" w:rsidP="00836304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“艺术插花”赛项 </w:t>
      </w:r>
      <w:proofErr w:type="gramStart"/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Ⅶ</w:t>
      </w:r>
      <w:proofErr w:type="gramEnd"/>
    </w:p>
    <w:p w:rsidR="00836304" w:rsidRPr="003402D5" w:rsidRDefault="00836304" w:rsidP="00836304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836304" w:rsidRDefault="00836304" w:rsidP="00836304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>
        <w:rPr>
          <w:rFonts w:ascii="微软雅黑" w:eastAsia="微软雅黑" w:hAnsi="微软雅黑" w:hint="eastAsia"/>
          <w:sz w:val="28"/>
        </w:rPr>
        <w:t>（上午）</w:t>
      </w:r>
    </w:p>
    <w:p w:rsidR="00836304" w:rsidRDefault="00836304" w:rsidP="00836304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836304" w:rsidRDefault="00836304" w:rsidP="00836304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836304" w:rsidRPr="007B0432" w:rsidRDefault="00836304" w:rsidP="00836304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836304" w:rsidRPr="00260269" w:rsidRDefault="00836304" w:rsidP="00836304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836304" w:rsidRDefault="00836304" w:rsidP="00836304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836304" w:rsidRPr="00407F67" w:rsidRDefault="00836304" w:rsidP="00836304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836304" w:rsidRPr="00407F67" w:rsidRDefault="00836304" w:rsidP="00836304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836304" w:rsidRPr="00407F67" w:rsidRDefault="00836304" w:rsidP="00836304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836304" w:rsidRDefault="00836304" w:rsidP="00836304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836304" w:rsidRPr="007B0432" w:rsidRDefault="00836304" w:rsidP="00836304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836304" w:rsidRPr="00260269" w:rsidRDefault="00836304" w:rsidP="00836304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瓶花作品创作（20分）</w:t>
      </w:r>
    </w:p>
    <w:p w:rsidR="00836304" w:rsidRDefault="00836304" w:rsidP="00836304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</w:t>
      </w:r>
    </w:p>
    <w:p w:rsidR="00836304" w:rsidRDefault="00836304" w:rsidP="00836304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瓶花作品，并命名。</w:t>
      </w:r>
    </w:p>
    <w:p w:rsidR="00836304" w:rsidRPr="00260269" w:rsidRDefault="00836304" w:rsidP="008363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836304" w:rsidRPr="00260269" w:rsidRDefault="00836304" w:rsidP="008363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指定瓶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836304" w:rsidRPr="00260269" w:rsidRDefault="00836304" w:rsidP="008363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836304" w:rsidRPr="00F12043" w:rsidRDefault="00836304" w:rsidP="008363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836304" w:rsidRPr="00640A04" w:rsidRDefault="00836304" w:rsidP="00836304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>
        <w:rPr>
          <w:rFonts w:ascii="微软雅黑" w:eastAsia="微软雅黑" w:hAnsi="微软雅黑" w:hint="eastAsia"/>
          <w:sz w:val="28"/>
        </w:rPr>
        <w:t>（下午）</w:t>
      </w:r>
    </w:p>
    <w:p w:rsidR="00836304" w:rsidRDefault="00836304" w:rsidP="00836304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>
        <w:rPr>
          <w:rFonts w:ascii="微软雅黑" w:eastAsia="微软雅黑" w:hAnsi="微软雅黑" w:hint="eastAsia"/>
          <w:sz w:val="28"/>
        </w:rPr>
        <w:t>现代花艺</w:t>
      </w:r>
      <w:r w:rsidRPr="003402D5">
        <w:rPr>
          <w:rFonts w:ascii="微软雅黑" w:eastAsia="微软雅黑" w:hAnsi="微软雅黑" w:hint="eastAsia"/>
          <w:sz w:val="28"/>
        </w:rPr>
        <w:t xml:space="preserve">作品创作 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836304" w:rsidRPr="007B0432" w:rsidRDefault="00836304" w:rsidP="00836304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836304" w:rsidRPr="003402D5" w:rsidRDefault="00836304" w:rsidP="00836304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836304" w:rsidRPr="00260269" w:rsidRDefault="00836304" w:rsidP="00836304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三、花首饰设计与制作（30分）</w:t>
      </w:r>
    </w:p>
    <w:p w:rsidR="00836304" w:rsidRPr="00407F67" w:rsidRDefault="00836304" w:rsidP="00836304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依据作品主题，使用指定材料完成头花、颈花</w:t>
      </w:r>
      <w:proofErr w:type="gramStart"/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与腕花作品</w:t>
      </w:r>
      <w:proofErr w:type="gramEnd"/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的设计与制作。 </w:t>
      </w:r>
    </w:p>
    <w:p w:rsidR="00836304" w:rsidRPr="00260269" w:rsidRDefault="00836304" w:rsidP="008363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</w:p>
    <w:p w:rsidR="00836304" w:rsidRPr="007B0432" w:rsidRDefault="00836304" w:rsidP="008363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必须使用珍珠；其他材料自选。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836304" w:rsidRDefault="00836304" w:rsidP="008363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自由选择 </w:t>
      </w:r>
    </w:p>
    <w:p w:rsidR="00836304" w:rsidRPr="006F309B" w:rsidRDefault="00836304" w:rsidP="008363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836304" w:rsidRPr="00260269" w:rsidRDefault="00836304" w:rsidP="00836304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四、碗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花作品创作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836304" w:rsidRDefault="00836304" w:rsidP="00836304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836304" w:rsidRDefault="00836304" w:rsidP="00836304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碗花作品，并命名。</w:t>
      </w:r>
    </w:p>
    <w:p w:rsidR="00836304" w:rsidRPr="00260269" w:rsidRDefault="00836304" w:rsidP="008363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836304" w:rsidRPr="00260269" w:rsidRDefault="00836304" w:rsidP="008363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</w:t>
      </w:r>
      <w:proofErr w:type="gramEnd"/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836304" w:rsidRDefault="00836304" w:rsidP="00836304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836304" w:rsidRPr="00836304" w:rsidRDefault="00836304" w:rsidP="00836304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 xml:space="preserve">  </w:t>
      </w:r>
      <w:r w:rsidRPr="00836304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 w:rsidRPr="0083630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836304" w:rsidRDefault="00836304" w:rsidP="00836304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836304" w:rsidRDefault="00836304" w:rsidP="00836304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836304" w:rsidRPr="00F12043" w:rsidRDefault="00836304" w:rsidP="00836304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836304" w:rsidRPr="00F906EF" w:rsidRDefault="005A4A2A" w:rsidP="00836304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中国传统插花</w:t>
      </w:r>
      <w:r w:rsidR="00836304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作品创作</w:t>
      </w:r>
      <w:r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="00836304"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4B4F01" w:rsidRDefault="00836304" w:rsidP="00836304">
      <w:pPr>
        <w:spacing w:line="360" w:lineRule="auto"/>
        <w:ind w:firstLineChars="895" w:firstLine="2516"/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p w:rsidR="004A7709" w:rsidRDefault="004A7709" w:rsidP="00836304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</w:p>
    <w:p w:rsidR="00031F1E" w:rsidRPr="008D7455" w:rsidRDefault="00031F1E" w:rsidP="00031F1E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lastRenderedPageBreak/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031F1E" w:rsidRPr="008D7455" w:rsidRDefault="00031F1E" w:rsidP="00031F1E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“艺术插花”赛项 </w:t>
      </w:r>
      <w:proofErr w:type="gramStart"/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Ⅷ</w:t>
      </w:r>
      <w:proofErr w:type="gramEnd"/>
    </w:p>
    <w:p w:rsidR="00031F1E" w:rsidRPr="003402D5" w:rsidRDefault="00031F1E" w:rsidP="00031F1E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031F1E" w:rsidRDefault="00031F1E" w:rsidP="00031F1E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>
        <w:rPr>
          <w:rFonts w:ascii="微软雅黑" w:eastAsia="微软雅黑" w:hAnsi="微软雅黑" w:hint="eastAsia"/>
          <w:sz w:val="28"/>
        </w:rPr>
        <w:t>（上午）</w:t>
      </w:r>
    </w:p>
    <w:p w:rsidR="00031F1E" w:rsidRDefault="00031F1E" w:rsidP="00031F1E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031F1E" w:rsidRDefault="00031F1E" w:rsidP="00031F1E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031F1E" w:rsidRPr="007B0432" w:rsidRDefault="00031F1E" w:rsidP="00031F1E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031F1E" w:rsidRPr="00260269" w:rsidRDefault="00031F1E" w:rsidP="00031F1E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031F1E" w:rsidRDefault="00031F1E" w:rsidP="00031F1E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031F1E" w:rsidRPr="00407F67" w:rsidRDefault="00031F1E" w:rsidP="00031F1E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031F1E" w:rsidRPr="00407F67" w:rsidRDefault="00031F1E" w:rsidP="00031F1E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031F1E" w:rsidRPr="00407F67" w:rsidRDefault="00031F1E" w:rsidP="00031F1E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031F1E" w:rsidRDefault="00031F1E" w:rsidP="00031F1E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031F1E" w:rsidRPr="007B0432" w:rsidRDefault="00031F1E" w:rsidP="00031F1E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031F1E" w:rsidRPr="00260269" w:rsidRDefault="00031F1E" w:rsidP="00031F1E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瓶花作品创作（20分）</w:t>
      </w:r>
    </w:p>
    <w:p w:rsidR="00031F1E" w:rsidRDefault="00031F1E" w:rsidP="00031F1E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</w:t>
      </w:r>
    </w:p>
    <w:p w:rsidR="00031F1E" w:rsidRDefault="00031F1E" w:rsidP="00031F1E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瓶花作品，并命名。</w:t>
      </w:r>
    </w:p>
    <w:p w:rsidR="00031F1E" w:rsidRPr="00260269" w:rsidRDefault="00031F1E" w:rsidP="00031F1E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031F1E" w:rsidRPr="00260269" w:rsidRDefault="00031F1E" w:rsidP="00031F1E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指定瓶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031F1E" w:rsidRPr="00260269" w:rsidRDefault="00031F1E" w:rsidP="00031F1E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031F1E" w:rsidRPr="00F12043" w:rsidRDefault="00031F1E" w:rsidP="00031F1E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031F1E" w:rsidRPr="00640A04" w:rsidRDefault="00031F1E" w:rsidP="00031F1E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>
        <w:rPr>
          <w:rFonts w:ascii="微软雅黑" w:eastAsia="微软雅黑" w:hAnsi="微软雅黑" w:hint="eastAsia"/>
          <w:sz w:val="28"/>
        </w:rPr>
        <w:t>（下午）</w:t>
      </w:r>
    </w:p>
    <w:p w:rsidR="00031F1E" w:rsidRDefault="00031F1E" w:rsidP="00031F1E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>
        <w:rPr>
          <w:rFonts w:ascii="微软雅黑" w:eastAsia="微软雅黑" w:hAnsi="微软雅黑" w:hint="eastAsia"/>
          <w:sz w:val="28"/>
        </w:rPr>
        <w:t>现代花艺</w:t>
      </w:r>
      <w:r w:rsidRPr="003402D5">
        <w:rPr>
          <w:rFonts w:ascii="微软雅黑" w:eastAsia="微软雅黑" w:hAnsi="微软雅黑" w:hint="eastAsia"/>
          <w:sz w:val="28"/>
        </w:rPr>
        <w:t xml:space="preserve">作品创作 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031F1E" w:rsidRPr="007B0432" w:rsidRDefault="00031F1E" w:rsidP="00031F1E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031F1E" w:rsidRPr="003402D5" w:rsidRDefault="00031F1E" w:rsidP="00031F1E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031F1E" w:rsidRPr="00260269" w:rsidRDefault="00031F1E" w:rsidP="00031F1E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三、物件装饰（30分）</w:t>
      </w:r>
    </w:p>
    <w:p w:rsidR="00031F1E" w:rsidRPr="004B4F01" w:rsidRDefault="00031F1E" w:rsidP="00031F1E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要求：</w:t>
      </w:r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依据作品主题，使用指定材料，完成一件花</w:t>
      </w:r>
      <w:proofErr w:type="gramStart"/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包作品</w:t>
      </w:r>
      <w:proofErr w:type="gramEnd"/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的设计与制作（包体大小与指定材料尺寸相差应＜20%）。 </w:t>
      </w:r>
    </w:p>
    <w:p w:rsidR="00031F1E" w:rsidRPr="00260269" w:rsidRDefault="00031F1E" w:rsidP="00031F1E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</w:p>
    <w:p w:rsidR="00031F1E" w:rsidRPr="00260269" w:rsidRDefault="00031F1E" w:rsidP="00031F1E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D44FB0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必须使用指定纸盒；其他材料自选。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031F1E" w:rsidRPr="006F309B" w:rsidRDefault="00031F1E" w:rsidP="00031F1E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b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自由选择 </w:t>
      </w:r>
    </w:p>
    <w:p w:rsidR="00031F1E" w:rsidRPr="006F309B" w:rsidRDefault="00031F1E" w:rsidP="00031F1E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6F309B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 w:rsidRPr="006F309B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031F1E" w:rsidRPr="00260269" w:rsidRDefault="00031F1E" w:rsidP="00031F1E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四、碗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花作品创作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031F1E" w:rsidRDefault="00031F1E" w:rsidP="00031F1E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031F1E" w:rsidRDefault="00031F1E" w:rsidP="00031F1E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碗花作品，并命名。</w:t>
      </w:r>
    </w:p>
    <w:p w:rsidR="00031F1E" w:rsidRPr="00260269" w:rsidRDefault="00031F1E" w:rsidP="00031F1E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031F1E" w:rsidRPr="00260269" w:rsidRDefault="00031F1E" w:rsidP="00031F1E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</w:t>
      </w:r>
      <w:proofErr w:type="gramEnd"/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031F1E" w:rsidRDefault="00031F1E" w:rsidP="00031F1E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031F1E" w:rsidRPr="00836304" w:rsidRDefault="00031F1E" w:rsidP="00031F1E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 xml:space="preserve">  </w:t>
      </w:r>
      <w:r w:rsidRPr="00836304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 w:rsidRPr="0083630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031F1E" w:rsidRDefault="00031F1E" w:rsidP="00031F1E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031F1E" w:rsidRDefault="00031F1E" w:rsidP="00031F1E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031F1E" w:rsidRPr="00F12043" w:rsidRDefault="00031F1E" w:rsidP="00031F1E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031F1E" w:rsidRPr="00F906EF" w:rsidRDefault="005A4A2A" w:rsidP="00031F1E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中国传统插花</w:t>
      </w:r>
      <w:r w:rsidR="00031F1E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作品创作</w:t>
      </w:r>
      <w:r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="00031F1E"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031F1E" w:rsidRDefault="00031F1E" w:rsidP="00031F1E">
      <w:pPr>
        <w:spacing w:line="360" w:lineRule="auto"/>
        <w:ind w:firstLineChars="895" w:firstLine="2516"/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p w:rsidR="004A7709" w:rsidRPr="00836304" w:rsidRDefault="004A7709" w:rsidP="00031F1E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</w:p>
    <w:p w:rsidR="00253C18" w:rsidRPr="008D7455" w:rsidRDefault="00253C18" w:rsidP="00253C18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lastRenderedPageBreak/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253C18" w:rsidRPr="008D7455" w:rsidRDefault="00253C18" w:rsidP="00253C18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“艺术插花”赛项 </w:t>
      </w:r>
      <w:proofErr w:type="gramStart"/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Ⅸ</w:t>
      </w:r>
      <w:proofErr w:type="gramEnd"/>
    </w:p>
    <w:p w:rsidR="00253C18" w:rsidRPr="003402D5" w:rsidRDefault="00253C18" w:rsidP="00253C1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253C18" w:rsidRDefault="00253C18" w:rsidP="00253C18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>
        <w:rPr>
          <w:rFonts w:ascii="微软雅黑" w:eastAsia="微软雅黑" w:hAnsi="微软雅黑" w:hint="eastAsia"/>
          <w:sz w:val="28"/>
        </w:rPr>
        <w:t>（上午）</w:t>
      </w:r>
    </w:p>
    <w:p w:rsidR="00253C18" w:rsidRDefault="00253C18" w:rsidP="00253C1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253C18" w:rsidRDefault="00253C18" w:rsidP="00253C18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253C18" w:rsidRPr="007B0432" w:rsidRDefault="00253C18" w:rsidP="00253C1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253C18" w:rsidRPr="00260269" w:rsidRDefault="00253C18" w:rsidP="00253C1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253C18" w:rsidRDefault="00253C18" w:rsidP="00253C1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253C18" w:rsidRPr="00407F67" w:rsidRDefault="00253C18" w:rsidP="00253C18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253C18" w:rsidRPr="00407F67" w:rsidRDefault="00253C18" w:rsidP="00253C1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253C18" w:rsidRPr="00407F67" w:rsidRDefault="00253C18" w:rsidP="00253C1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253C18" w:rsidRDefault="00253C18" w:rsidP="00253C1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253C18" w:rsidRPr="007B0432" w:rsidRDefault="00253C18" w:rsidP="00253C1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253C18" w:rsidRPr="00260269" w:rsidRDefault="00253C18" w:rsidP="00253C1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瓶花作品创作（20分）</w:t>
      </w:r>
    </w:p>
    <w:p w:rsidR="00253C18" w:rsidRDefault="00253C18" w:rsidP="00253C1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</w:t>
      </w:r>
    </w:p>
    <w:p w:rsidR="00253C18" w:rsidRDefault="00253C18" w:rsidP="00253C18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瓶花作品，并命名。</w:t>
      </w:r>
    </w:p>
    <w:p w:rsidR="00253C18" w:rsidRPr="00260269" w:rsidRDefault="00253C18" w:rsidP="00253C1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253C18" w:rsidRPr="00260269" w:rsidRDefault="00253C18" w:rsidP="00253C1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指定瓶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253C18" w:rsidRPr="00260269" w:rsidRDefault="00253C18" w:rsidP="00253C1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253C18" w:rsidRPr="00F12043" w:rsidRDefault="00253C18" w:rsidP="00253C1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253C18" w:rsidRPr="00640A04" w:rsidRDefault="00253C18" w:rsidP="00253C18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>
        <w:rPr>
          <w:rFonts w:ascii="微软雅黑" w:eastAsia="微软雅黑" w:hAnsi="微软雅黑" w:hint="eastAsia"/>
          <w:sz w:val="28"/>
        </w:rPr>
        <w:t>（下午）</w:t>
      </w:r>
    </w:p>
    <w:p w:rsidR="00253C18" w:rsidRDefault="00253C18" w:rsidP="00253C1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>
        <w:rPr>
          <w:rFonts w:ascii="微软雅黑" w:eastAsia="微软雅黑" w:hAnsi="微软雅黑" w:hint="eastAsia"/>
          <w:sz w:val="28"/>
        </w:rPr>
        <w:t>现代花艺</w:t>
      </w:r>
      <w:r w:rsidRPr="003402D5">
        <w:rPr>
          <w:rFonts w:ascii="微软雅黑" w:eastAsia="微软雅黑" w:hAnsi="微软雅黑" w:hint="eastAsia"/>
          <w:sz w:val="28"/>
        </w:rPr>
        <w:t xml:space="preserve">作品创作 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253C18" w:rsidRPr="007B0432" w:rsidRDefault="00253C18" w:rsidP="00253C18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253C18" w:rsidRPr="003402D5" w:rsidRDefault="00253C18" w:rsidP="00253C18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253C18" w:rsidRPr="00260269" w:rsidRDefault="00253C18" w:rsidP="00253C1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三、</w:t>
      </w:r>
      <w:proofErr w:type="gramStart"/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桌花设计</w:t>
      </w:r>
      <w:proofErr w:type="gramEnd"/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与制作（30分）</w:t>
      </w:r>
    </w:p>
    <w:p w:rsidR="00253C18" w:rsidRPr="00666209" w:rsidRDefault="00253C18" w:rsidP="00253C1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要求：</w:t>
      </w:r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依据作品主题，使用指定材料，完成一件的作品长宽高在（90cm，40cm，35cm）以内</w:t>
      </w:r>
      <w:proofErr w:type="gramStart"/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的桌花设计</w:t>
      </w:r>
      <w:proofErr w:type="gramEnd"/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与制作。</w:t>
      </w:r>
    </w:p>
    <w:p w:rsidR="00253C18" w:rsidRPr="00260269" w:rsidRDefault="00253C18" w:rsidP="00253C1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</w:p>
    <w:p w:rsidR="00253C18" w:rsidRPr="00260269" w:rsidRDefault="00253C18" w:rsidP="00253C1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必须使用竹芯；其他材料自选。 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253C18" w:rsidRDefault="00253C18" w:rsidP="00253C1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自由选择 </w:t>
      </w:r>
    </w:p>
    <w:p w:rsidR="00253C18" w:rsidRPr="006F309B" w:rsidRDefault="00253C18" w:rsidP="00253C1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253C18" w:rsidRPr="00260269" w:rsidRDefault="00253C18" w:rsidP="00253C1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四、碗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花作品创作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253C18" w:rsidRDefault="00253C18" w:rsidP="00253C1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253C18" w:rsidRDefault="00253C18" w:rsidP="00253C18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碗花作品，并命名。</w:t>
      </w:r>
    </w:p>
    <w:p w:rsidR="00253C18" w:rsidRPr="00260269" w:rsidRDefault="00253C18" w:rsidP="00253C1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253C18" w:rsidRPr="00260269" w:rsidRDefault="00253C18" w:rsidP="00253C1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</w:t>
      </w:r>
      <w:proofErr w:type="gramEnd"/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253C18" w:rsidRDefault="00253C18" w:rsidP="00253C1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253C18" w:rsidRPr="00836304" w:rsidRDefault="00253C18" w:rsidP="00253C18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 xml:space="preserve">  </w:t>
      </w:r>
      <w:r w:rsidRPr="00836304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 w:rsidRPr="0083630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253C18" w:rsidRDefault="00253C18" w:rsidP="00253C18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253C18" w:rsidRDefault="00253C18" w:rsidP="00253C18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253C18" w:rsidRPr="00F12043" w:rsidRDefault="00253C18" w:rsidP="00253C18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253C18" w:rsidRPr="00F906EF" w:rsidRDefault="005A4A2A" w:rsidP="00253C18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</w:t>
      </w:r>
      <w:r w:rsidR="00253C18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插花作品创作</w:t>
      </w:r>
      <w:r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="00253C18"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253C18" w:rsidRDefault="00253C18" w:rsidP="00253C18">
      <w:pPr>
        <w:spacing w:line="360" w:lineRule="auto"/>
        <w:ind w:firstLineChars="895" w:firstLine="2516"/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p w:rsidR="004A7709" w:rsidRPr="00836304" w:rsidRDefault="004A7709" w:rsidP="00253C18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</w:p>
    <w:p w:rsidR="00556B78" w:rsidRPr="008D7455" w:rsidRDefault="00556B78" w:rsidP="00556B78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lastRenderedPageBreak/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556B78" w:rsidRPr="008D7455" w:rsidRDefault="00556B78" w:rsidP="00556B78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“艺术插花”赛项 </w:t>
      </w:r>
      <w:proofErr w:type="gramStart"/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Ⅹ</w:t>
      </w:r>
      <w:proofErr w:type="gramEnd"/>
    </w:p>
    <w:p w:rsidR="00556B78" w:rsidRPr="003402D5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556B78" w:rsidRDefault="00556B78" w:rsidP="00556B78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>
        <w:rPr>
          <w:rFonts w:ascii="微软雅黑" w:eastAsia="微软雅黑" w:hAnsi="微软雅黑" w:hint="eastAsia"/>
          <w:sz w:val="28"/>
        </w:rPr>
        <w:t>（上午）</w:t>
      </w:r>
    </w:p>
    <w:p w:rsidR="00556B78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556B78" w:rsidRDefault="00556B78" w:rsidP="00556B78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556B78" w:rsidRPr="007B0432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556B78" w:rsidRPr="00260269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556B78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556B78" w:rsidRPr="00407F67" w:rsidRDefault="00556B78" w:rsidP="00556B78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556B78" w:rsidRPr="00407F67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556B78" w:rsidRPr="00407F67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556B78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556B78" w:rsidRPr="007B0432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556B78" w:rsidRPr="00260269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碗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花作品创作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556B78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556B78" w:rsidRDefault="00556B78" w:rsidP="00556B78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碗花作品，并命名。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</w:t>
      </w:r>
      <w:proofErr w:type="gramEnd"/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556B78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556B78" w:rsidRPr="00F12043" w:rsidRDefault="00556B78" w:rsidP="00556B78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 xml:space="preserve">  </w:t>
      </w:r>
      <w:r w:rsidRPr="00836304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 w:rsidRPr="0083630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556B78" w:rsidRPr="00640A04" w:rsidRDefault="00556B78" w:rsidP="00556B78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>
        <w:rPr>
          <w:rFonts w:ascii="微软雅黑" w:eastAsia="微软雅黑" w:hAnsi="微软雅黑" w:hint="eastAsia"/>
          <w:sz w:val="28"/>
        </w:rPr>
        <w:t>（下午）</w:t>
      </w:r>
    </w:p>
    <w:p w:rsidR="00556B78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>
        <w:rPr>
          <w:rFonts w:ascii="微软雅黑" w:eastAsia="微软雅黑" w:hAnsi="微软雅黑" w:hint="eastAsia"/>
          <w:sz w:val="28"/>
        </w:rPr>
        <w:t>现代花艺</w:t>
      </w:r>
      <w:r w:rsidRPr="003402D5">
        <w:rPr>
          <w:rFonts w:ascii="微软雅黑" w:eastAsia="微软雅黑" w:hAnsi="微软雅黑" w:hint="eastAsia"/>
          <w:sz w:val="28"/>
        </w:rPr>
        <w:t xml:space="preserve">作品创作 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556B78" w:rsidRPr="007B0432" w:rsidRDefault="00556B78" w:rsidP="00556B78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556B78" w:rsidRPr="003402D5" w:rsidRDefault="00556B78" w:rsidP="00556B78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556B78" w:rsidRPr="00260269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三、花首饰设计与制作（30分）</w:t>
      </w:r>
    </w:p>
    <w:p w:rsidR="00556B78" w:rsidRPr="00407F67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依据作品主题，使用指定材料完成头花、颈花</w:t>
      </w:r>
      <w:proofErr w:type="gramStart"/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与腕花作品</w:t>
      </w:r>
      <w:proofErr w:type="gramEnd"/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的设计与制作。 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</w:p>
    <w:p w:rsidR="00556B78" w:rsidRPr="007B0432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必须使用珍珠；其他材料自选。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556B78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自由选择 </w:t>
      </w:r>
    </w:p>
    <w:p w:rsidR="00556B78" w:rsidRPr="006F309B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556B78" w:rsidRPr="00745F56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四、筒花作品创作（20分）</w:t>
      </w:r>
    </w:p>
    <w:p w:rsidR="00556B78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根据作品主题，使用指定容器和材料，创作中国传统插花筒花作品，并命名。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指定筒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556B78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556B78" w:rsidRPr="00556B78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F309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时间：</w:t>
      </w:r>
      <w:r w:rsidR="001E47A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60</w:t>
      </w:r>
      <w:r w:rsidRPr="006F309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分钟</w:t>
      </w:r>
    </w:p>
    <w:p w:rsidR="00556B78" w:rsidRDefault="00556B78" w:rsidP="00556B78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556B78" w:rsidRDefault="00556B78" w:rsidP="00556B78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556B78" w:rsidRPr="00F12043" w:rsidRDefault="00556B78" w:rsidP="00556B78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556B78" w:rsidRPr="00F906EF" w:rsidRDefault="00556B78" w:rsidP="00556B78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中国传统插花作品创作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556B78" w:rsidRDefault="00556B78" w:rsidP="00556B78">
      <w:pPr>
        <w:spacing w:line="360" w:lineRule="auto"/>
        <w:ind w:firstLineChars="895" w:firstLine="2516"/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p w:rsidR="004A7709" w:rsidRPr="00836304" w:rsidRDefault="004A7709" w:rsidP="00556B78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</w:p>
    <w:p w:rsidR="00556B78" w:rsidRPr="008D7455" w:rsidRDefault="00556B78" w:rsidP="00556B78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lastRenderedPageBreak/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556B78" w:rsidRPr="008D7455" w:rsidRDefault="00556B78" w:rsidP="00556B78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“艺术插花”赛项 </w:t>
      </w:r>
      <w:proofErr w:type="gramStart"/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Ⅺ</w:t>
      </w:r>
      <w:proofErr w:type="gramEnd"/>
    </w:p>
    <w:p w:rsidR="00556B78" w:rsidRPr="003402D5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556B78" w:rsidRDefault="00556B78" w:rsidP="00556B78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>
        <w:rPr>
          <w:rFonts w:ascii="微软雅黑" w:eastAsia="微软雅黑" w:hAnsi="微软雅黑" w:hint="eastAsia"/>
          <w:sz w:val="28"/>
        </w:rPr>
        <w:t>（上午）</w:t>
      </w:r>
    </w:p>
    <w:p w:rsidR="00556B78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556B78" w:rsidRDefault="00556B78" w:rsidP="00556B78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556B78" w:rsidRPr="007B0432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556B78" w:rsidRPr="00260269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556B78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556B78" w:rsidRPr="00407F67" w:rsidRDefault="00556B78" w:rsidP="00556B78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556B78" w:rsidRPr="00407F67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556B78" w:rsidRPr="00407F67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556B78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556B78" w:rsidRPr="007B0432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556B78" w:rsidRPr="00260269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碗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花作品创作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556B78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556B78" w:rsidRDefault="00556B78" w:rsidP="00556B78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碗花作品，并命名。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</w:t>
      </w:r>
      <w:proofErr w:type="gramEnd"/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556B78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556B78" w:rsidRPr="00F12043" w:rsidRDefault="00556B78" w:rsidP="00556B78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 xml:space="preserve">  </w:t>
      </w:r>
      <w:r w:rsidRPr="00836304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 w:rsidRPr="0083630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556B78" w:rsidRPr="00640A04" w:rsidRDefault="00556B78" w:rsidP="00556B78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>
        <w:rPr>
          <w:rFonts w:ascii="微软雅黑" w:eastAsia="微软雅黑" w:hAnsi="微软雅黑" w:hint="eastAsia"/>
          <w:sz w:val="28"/>
        </w:rPr>
        <w:t>（下午）</w:t>
      </w:r>
    </w:p>
    <w:p w:rsidR="00556B78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>
        <w:rPr>
          <w:rFonts w:ascii="微软雅黑" w:eastAsia="微软雅黑" w:hAnsi="微软雅黑" w:hint="eastAsia"/>
          <w:sz w:val="28"/>
        </w:rPr>
        <w:t>现代花艺</w:t>
      </w:r>
      <w:r w:rsidRPr="003402D5">
        <w:rPr>
          <w:rFonts w:ascii="微软雅黑" w:eastAsia="微软雅黑" w:hAnsi="微软雅黑" w:hint="eastAsia"/>
          <w:sz w:val="28"/>
        </w:rPr>
        <w:t xml:space="preserve">作品创作 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556B78" w:rsidRPr="007B0432" w:rsidRDefault="00556B78" w:rsidP="00556B78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556B78" w:rsidRPr="003402D5" w:rsidRDefault="00556B78" w:rsidP="00556B78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556B78" w:rsidRPr="00260269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三、物件装饰（30分）</w:t>
      </w:r>
    </w:p>
    <w:p w:rsidR="00556B78" w:rsidRPr="004B4F01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要求：</w:t>
      </w:r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依据作品主题，使用指定材料，完成一件花</w:t>
      </w:r>
      <w:proofErr w:type="gramStart"/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包作品</w:t>
      </w:r>
      <w:proofErr w:type="gramEnd"/>
      <w:r w:rsidRPr="004B4F01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的设计与制作（包体大小与指定材料尺寸相差应＜20%）。 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D44FB0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必须使用指定纸盒；其他材料自选。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556B78" w:rsidRPr="006F309B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b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自由选择 </w:t>
      </w:r>
    </w:p>
    <w:p w:rsidR="00556B78" w:rsidRPr="006F309B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6F309B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 w:rsidRPr="006F309B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556B78" w:rsidRPr="00745F56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四、筒花作品创作（20分）</w:t>
      </w:r>
    </w:p>
    <w:p w:rsidR="00556B78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根据作品主题，使用指定容器和材料，创作中国传统插花筒花作品，并命名。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指定筒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556B78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556B78" w:rsidRPr="00556B78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F309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时间：</w:t>
      </w:r>
      <w:r w:rsidR="001E47A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60</w:t>
      </w:r>
      <w:r w:rsidRPr="006F309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分钟</w:t>
      </w:r>
    </w:p>
    <w:p w:rsidR="00556B78" w:rsidRDefault="00556B78" w:rsidP="00556B78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556B78" w:rsidRDefault="00556B78" w:rsidP="00556B78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556B78" w:rsidRPr="00F12043" w:rsidRDefault="00556B78" w:rsidP="00556B78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556B78" w:rsidRPr="00F906EF" w:rsidRDefault="00556B78" w:rsidP="00556B78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中国传统插花作品创作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556B78" w:rsidRDefault="00556B78" w:rsidP="00556B78">
      <w:pPr>
        <w:spacing w:line="360" w:lineRule="auto"/>
        <w:ind w:firstLineChars="895" w:firstLine="2516"/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p w:rsidR="004A7709" w:rsidRPr="00836304" w:rsidRDefault="004A7709" w:rsidP="00556B78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</w:p>
    <w:p w:rsidR="00556B78" w:rsidRPr="008D7455" w:rsidRDefault="00556B78" w:rsidP="00556B78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/>
          <w:b/>
          <w:bCs/>
          <w:color w:val="000000"/>
          <w:sz w:val="44"/>
          <w:szCs w:val="44"/>
        </w:rPr>
        <w:lastRenderedPageBreak/>
        <w:t>2</w:t>
      </w:r>
      <w:r w:rsidRPr="008D7455"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  <w:t>01</w:t>
      </w: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9年</w:t>
      </w:r>
      <w:r w:rsidR="00AA6BDD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江西省职业院校技能大赛（高职）</w:t>
      </w:r>
    </w:p>
    <w:p w:rsidR="00556B78" w:rsidRPr="008D7455" w:rsidRDefault="00556B78" w:rsidP="00556B78">
      <w:pPr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color w:val="000000"/>
          <w:sz w:val="40"/>
          <w:szCs w:val="44"/>
        </w:rPr>
      </w:pPr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 xml:space="preserve">“艺术插花”赛项 </w:t>
      </w:r>
      <w:proofErr w:type="gramStart"/>
      <w:r w:rsidRPr="008D7455"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赛卷</w:t>
      </w:r>
      <w:r>
        <w:rPr>
          <w:rFonts w:ascii="微软雅黑" w:eastAsia="微软雅黑" w:hAnsi="微软雅黑" w:cs="黑体" w:hint="eastAsia"/>
          <w:b/>
          <w:bCs/>
          <w:color w:val="000000"/>
          <w:sz w:val="40"/>
          <w:szCs w:val="44"/>
        </w:rPr>
        <w:t>Ⅻ</w:t>
      </w:r>
      <w:proofErr w:type="gramEnd"/>
    </w:p>
    <w:p w:rsidR="00556B78" w:rsidRPr="003402D5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赛项名称：</w:t>
      </w:r>
      <w:r w:rsidRPr="003402D5">
        <w:rPr>
          <w:rFonts w:ascii="微软雅黑" w:eastAsia="微软雅黑" w:hAnsi="微软雅黑" w:hint="eastAsia"/>
          <w:sz w:val="28"/>
        </w:rPr>
        <w:t>艺术插花</w:t>
      </w:r>
    </w:p>
    <w:p w:rsidR="00556B78" w:rsidRDefault="00556B78" w:rsidP="00556B78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 w:rsidRPr="00640A04">
        <w:rPr>
          <w:rFonts w:ascii="微软雅黑" w:eastAsia="微软雅黑" w:hAnsi="微软雅黑" w:hint="eastAsia"/>
          <w:sz w:val="28"/>
        </w:rPr>
        <w:t>上半场</w:t>
      </w:r>
      <w:r>
        <w:rPr>
          <w:rFonts w:ascii="微软雅黑" w:eastAsia="微软雅黑" w:hAnsi="微软雅黑" w:hint="eastAsia"/>
          <w:sz w:val="28"/>
        </w:rPr>
        <w:t>（上午）</w:t>
      </w:r>
    </w:p>
    <w:p w:rsidR="00556B78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比赛题目：</w:t>
      </w:r>
      <w:r w:rsidRPr="00C13948">
        <w:rPr>
          <w:rFonts w:ascii="微软雅黑" w:eastAsia="微软雅黑" w:hAnsi="微软雅黑" w:hint="eastAsia"/>
          <w:sz w:val="28"/>
        </w:rPr>
        <w:t>现</w:t>
      </w:r>
      <w:r>
        <w:rPr>
          <w:rFonts w:ascii="微软雅黑" w:eastAsia="微软雅黑" w:hAnsi="微软雅黑" w:hint="eastAsia"/>
          <w:sz w:val="28"/>
        </w:rPr>
        <w:t>代花艺</w:t>
      </w:r>
      <w:r w:rsidRPr="003402D5">
        <w:rPr>
          <w:rFonts w:ascii="微软雅黑" w:eastAsia="微软雅黑" w:hAnsi="微软雅黑" w:hint="eastAsia"/>
          <w:sz w:val="28"/>
        </w:rPr>
        <w:t>作品创作</w:t>
      </w:r>
    </w:p>
    <w:p w:rsidR="00556B78" w:rsidRDefault="00556B78" w:rsidP="00556B78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</w:p>
    <w:p w:rsidR="00556B78" w:rsidRPr="007B0432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556B78" w:rsidRPr="00260269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一、花束设计与制作（30分）</w:t>
      </w:r>
    </w:p>
    <w:p w:rsidR="00556B78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绑在一个点的螺旋状花束，使用绑缚设计，放置在水盘中</w:t>
      </w:r>
    </w:p>
    <w:p w:rsidR="00556B78" w:rsidRPr="00407F67" w:rsidRDefault="00556B78" w:rsidP="00556B78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保鲜。 </w:t>
      </w:r>
    </w:p>
    <w:p w:rsidR="00556B78" w:rsidRPr="00407F67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材料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：必须使用竹片，其他材料自选。</w:t>
      </w:r>
    </w:p>
    <w:p w:rsidR="00556B78" w:rsidRPr="00407F67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技巧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556B78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407F67">
        <w:rPr>
          <w:rFonts w:ascii="仿宋_GB2312" w:eastAsia="仿宋_GB2312" w:hAnsi="仿宋_GB2312" w:cs="仿宋_GB2312" w:hint="eastAsia"/>
          <w:b/>
          <w:sz w:val="28"/>
          <w:szCs w:val="28"/>
        </w:rPr>
        <w:t>设计</w:t>
      </w:r>
      <w:r w:rsidRPr="00407F67">
        <w:rPr>
          <w:rFonts w:ascii="仿宋_GB2312" w:eastAsia="仿宋_GB2312" w:hAnsi="仿宋_GB2312" w:cs="仿宋_GB2312" w:hint="eastAsia"/>
          <w:sz w:val="28"/>
          <w:szCs w:val="28"/>
        </w:rPr>
        <w:t>：自由选择</w:t>
      </w:r>
    </w:p>
    <w:p w:rsidR="00556B78" w:rsidRPr="007B0432" w:rsidRDefault="00556B78" w:rsidP="00556B78">
      <w:pPr>
        <w:spacing w:line="360" w:lineRule="auto"/>
        <w:ind w:firstLineChars="100" w:firstLine="281"/>
        <w:rPr>
          <w:rFonts w:ascii="仿宋_GB2312" w:eastAsia="仿宋_GB2312" w:hAnsi="仿宋_GB2312" w:cs="仿宋_GB2312"/>
          <w:sz w:val="28"/>
          <w:szCs w:val="28"/>
        </w:rPr>
      </w:pPr>
      <w:r w:rsidRPr="007B0432">
        <w:rPr>
          <w:rFonts w:ascii="仿宋_GB2312" w:eastAsia="仿宋_GB2312" w:hAnsi="仿宋_GB2312" w:cs="仿宋_GB2312" w:hint="eastAsia"/>
          <w:b/>
          <w:sz w:val="28"/>
          <w:szCs w:val="28"/>
        </w:rPr>
        <w:t>时间：</w:t>
      </w:r>
      <w:r w:rsidRPr="007B0432">
        <w:rPr>
          <w:rFonts w:ascii="仿宋_GB2312" w:eastAsia="仿宋_GB2312" w:hAnsi="仿宋_GB2312" w:cs="仿宋_GB2312" w:hint="eastAsia"/>
          <w:sz w:val="28"/>
          <w:szCs w:val="28"/>
        </w:rPr>
        <w:t>120分钟</w:t>
      </w:r>
    </w:p>
    <w:p w:rsidR="00556B78" w:rsidRPr="00260269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二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、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碗</w:t>
      </w:r>
      <w:r w:rsidRPr="00260269"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花作品创作</w:t>
      </w: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（20分）</w:t>
      </w:r>
    </w:p>
    <w:p w:rsidR="00556B78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根据作品主题，使用指定容器与材料，创作中国传统插花</w:t>
      </w:r>
    </w:p>
    <w:p w:rsidR="00556B78" w:rsidRDefault="00556B78" w:rsidP="00556B78">
      <w:pPr>
        <w:snapToGrid w:val="0"/>
        <w:spacing w:line="360" w:lineRule="auto"/>
        <w:ind w:leftChars="534" w:left="1261" w:hangingChars="50" w:hanging="14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碗花作品，并命名。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碗</w:t>
      </w:r>
      <w:proofErr w:type="gramEnd"/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556B78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剑山固定</w:t>
      </w:r>
    </w:p>
    <w:p w:rsidR="00556B78" w:rsidRPr="00F12043" w:rsidRDefault="00556B78" w:rsidP="00556B78">
      <w:pPr>
        <w:snapToGrid w:val="0"/>
        <w:spacing w:line="360" w:lineRule="auto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 xml:space="preserve">  </w:t>
      </w:r>
      <w:r w:rsidRPr="00836304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 w:rsidRPr="0083630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60分钟</w:t>
      </w:r>
    </w:p>
    <w:p w:rsidR="00556B78" w:rsidRPr="00640A04" w:rsidRDefault="00556B78" w:rsidP="00556B78">
      <w:pPr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比赛场次：</w:t>
      </w:r>
      <w:r>
        <w:rPr>
          <w:rFonts w:ascii="微软雅黑" w:eastAsia="微软雅黑" w:hAnsi="微软雅黑" w:hint="eastAsia"/>
          <w:sz w:val="28"/>
        </w:rPr>
        <w:t>下</w:t>
      </w:r>
      <w:r w:rsidRPr="00640A04">
        <w:rPr>
          <w:rFonts w:ascii="微软雅黑" w:eastAsia="微软雅黑" w:hAnsi="微软雅黑" w:hint="eastAsia"/>
          <w:sz w:val="28"/>
        </w:rPr>
        <w:t>半场</w:t>
      </w:r>
      <w:r>
        <w:rPr>
          <w:rFonts w:ascii="微软雅黑" w:eastAsia="微软雅黑" w:hAnsi="微软雅黑" w:hint="eastAsia"/>
          <w:sz w:val="28"/>
        </w:rPr>
        <w:t>（下午）</w:t>
      </w:r>
    </w:p>
    <w:p w:rsidR="00556B78" w:rsidRDefault="00556B78" w:rsidP="00556B78">
      <w:pPr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lastRenderedPageBreak/>
        <w:t>比赛题目：</w:t>
      </w:r>
      <w:r>
        <w:rPr>
          <w:rFonts w:ascii="微软雅黑" w:eastAsia="微软雅黑" w:hAnsi="微软雅黑" w:hint="eastAsia"/>
          <w:sz w:val="28"/>
        </w:rPr>
        <w:t>现代花艺</w:t>
      </w:r>
      <w:r w:rsidRPr="003402D5">
        <w:rPr>
          <w:rFonts w:ascii="微软雅黑" w:eastAsia="微软雅黑" w:hAnsi="微软雅黑" w:hint="eastAsia"/>
          <w:sz w:val="28"/>
        </w:rPr>
        <w:t xml:space="preserve">作品创作 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556B78" w:rsidRPr="007B0432" w:rsidRDefault="00556B78" w:rsidP="00556B78">
      <w:pPr>
        <w:ind w:firstLineChars="500" w:firstLine="1400"/>
        <w:rPr>
          <w:rFonts w:ascii="微软雅黑" w:eastAsia="微软雅黑" w:hAnsi="微软雅黑"/>
          <w:sz w:val="28"/>
        </w:rPr>
      </w:pPr>
      <w:r w:rsidRPr="003402D5">
        <w:rPr>
          <w:rFonts w:ascii="微软雅黑" w:eastAsia="微软雅黑" w:hAnsi="微软雅黑" w:hint="eastAsia"/>
          <w:sz w:val="28"/>
        </w:rPr>
        <w:t>中国传统插花作品创作</w:t>
      </w:r>
      <w:r>
        <w:rPr>
          <w:rFonts w:ascii="微软雅黑" w:eastAsia="微软雅黑" w:hAnsi="微软雅黑" w:hint="eastAsia"/>
          <w:sz w:val="28"/>
        </w:rPr>
        <w:t xml:space="preserve"> </w:t>
      </w:r>
    </w:p>
    <w:p w:rsidR="00556B78" w:rsidRPr="003402D5" w:rsidRDefault="00556B78" w:rsidP="00556B78">
      <w:pPr>
        <w:rPr>
          <w:rFonts w:ascii="微软雅黑" w:eastAsia="微软雅黑" w:hAnsi="微软雅黑"/>
          <w:b/>
          <w:sz w:val="28"/>
        </w:rPr>
      </w:pPr>
      <w:r w:rsidRPr="003402D5">
        <w:rPr>
          <w:rFonts w:ascii="微软雅黑" w:eastAsia="微软雅黑" w:hAnsi="微软雅黑" w:hint="eastAsia"/>
          <w:b/>
          <w:sz w:val="28"/>
        </w:rPr>
        <w:t>比赛内容：</w:t>
      </w:r>
    </w:p>
    <w:p w:rsidR="00556B78" w:rsidRPr="00260269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三、</w:t>
      </w:r>
      <w:proofErr w:type="gramStart"/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桌花设计</w:t>
      </w:r>
      <w:proofErr w:type="gramEnd"/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与制作（30分）</w:t>
      </w:r>
    </w:p>
    <w:p w:rsidR="00556B78" w:rsidRPr="00666209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要求：</w:t>
      </w:r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依据作品主题，使用指定材料，完成一件的作品长宽高在（90cm，40cm，35cm）以内</w:t>
      </w:r>
      <w:proofErr w:type="gramStart"/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的桌花设计</w:t>
      </w:r>
      <w:proofErr w:type="gramEnd"/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与制作。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秋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 w:rsidRPr="0066620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必须使用竹芯；其他材料自选。 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 </w:t>
      </w:r>
    </w:p>
    <w:p w:rsidR="00556B78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 w:rsidRPr="00407F67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 xml:space="preserve">自由选择 </w:t>
      </w:r>
    </w:p>
    <w:p w:rsidR="00556B78" w:rsidRPr="006F309B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 w:rsidRPr="007B0432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120分钟</w:t>
      </w:r>
    </w:p>
    <w:p w:rsidR="00556B78" w:rsidRPr="00745F56" w:rsidRDefault="00556B78" w:rsidP="00556B78">
      <w:pPr>
        <w:snapToGrid w:val="0"/>
        <w:spacing w:line="360" w:lineRule="auto"/>
        <w:ind w:firstLineChars="98" w:firstLine="274"/>
        <w:rPr>
          <w:rFonts w:ascii="微软雅黑" w:eastAsia="微软雅黑" w:hAnsi="微软雅黑" w:cs="仿宋_GB2312"/>
          <w:b/>
          <w:bCs/>
          <w:color w:val="000000"/>
          <w:sz w:val="28"/>
          <w:szCs w:val="24"/>
        </w:rPr>
      </w:pPr>
      <w:r>
        <w:rPr>
          <w:rFonts w:ascii="微软雅黑" w:eastAsia="微软雅黑" w:hAnsi="微软雅黑" w:cs="仿宋_GB2312" w:hint="eastAsia"/>
          <w:b/>
          <w:bCs/>
          <w:color w:val="000000"/>
          <w:sz w:val="28"/>
          <w:szCs w:val="24"/>
        </w:rPr>
        <w:t>四、筒花作品创作（20分）</w:t>
      </w:r>
    </w:p>
    <w:p w:rsidR="00556B78" w:rsidRDefault="00556B78" w:rsidP="00556B78">
      <w:pPr>
        <w:snapToGrid w:val="0"/>
        <w:spacing w:line="360" w:lineRule="auto"/>
        <w:ind w:left="1080" w:hangingChars="450" w:hanging="1080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r w:rsidRPr="008D7455"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 xml:space="preserve"> 要求：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根据作品主题，使用指定容器和材料，创作中国传统插花筒花作品，并命名。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主题：</w:t>
      </w:r>
      <w:r w:rsidR="00181024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白露</w:t>
      </w:r>
    </w:p>
    <w:p w:rsidR="00556B78" w:rsidRPr="00260269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材料：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指定筒</w:t>
      </w:r>
      <w:r w:rsidRPr="00260269"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花容器</w:t>
      </w:r>
    </w:p>
    <w:p w:rsidR="00556B78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4"/>
        </w:rPr>
        <w:t>技巧：</w:t>
      </w:r>
      <w:r>
        <w:rPr>
          <w:rFonts w:ascii="仿宋_GB2312" w:eastAsia="仿宋_GB2312" w:hAnsi="仿宋_GB2312" w:cs="仿宋_GB2312" w:hint="eastAsia"/>
          <w:color w:val="000000"/>
          <w:sz w:val="28"/>
          <w:szCs w:val="24"/>
        </w:rPr>
        <w:t>撒固定（可使用花泥）</w:t>
      </w:r>
    </w:p>
    <w:p w:rsidR="00556B78" w:rsidRPr="00556B78" w:rsidRDefault="00556B78" w:rsidP="00556B78">
      <w:pPr>
        <w:snapToGrid w:val="0"/>
        <w:spacing w:line="360" w:lineRule="auto"/>
        <w:ind w:leftChars="134" w:left="1265" w:hangingChars="350" w:hanging="984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6F309B"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时间：</w:t>
      </w:r>
      <w:r w:rsidR="001E47A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60</w:t>
      </w:r>
      <w:r w:rsidRPr="006F309B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分钟</w:t>
      </w:r>
    </w:p>
    <w:p w:rsidR="00556B78" w:rsidRDefault="00556B78" w:rsidP="00556B78">
      <w:pPr>
        <w:snapToGrid w:val="0"/>
        <w:spacing w:line="360" w:lineRule="auto"/>
        <w:rPr>
          <w:rFonts w:ascii="微软雅黑" w:eastAsia="微软雅黑" w:hAnsi="微软雅黑" w:cs="仿宋_GB2312"/>
          <w:b/>
          <w:snapToGrid w:val="0"/>
          <w:kern w:val="11"/>
          <w:sz w:val="28"/>
          <w:szCs w:val="24"/>
        </w:rPr>
      </w:pPr>
      <w:r w:rsidRPr="00F906EF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评分</w:t>
      </w:r>
      <w:r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及</w:t>
      </w:r>
      <w:r w:rsidRPr="00754E80">
        <w:rPr>
          <w:rFonts w:ascii="微软雅黑" w:eastAsia="微软雅黑" w:hAnsi="微软雅黑" w:cs="仿宋_GB2312" w:hint="eastAsia"/>
          <w:b/>
          <w:snapToGrid w:val="0"/>
          <w:kern w:val="11"/>
          <w:sz w:val="28"/>
          <w:szCs w:val="24"/>
        </w:rPr>
        <w:t>分值计算：</w:t>
      </w:r>
    </w:p>
    <w:p w:rsidR="00556B78" w:rsidRDefault="00556B78" w:rsidP="00556B78">
      <w:pPr>
        <w:spacing w:line="360" w:lineRule="auto"/>
        <w:ind w:firstLineChars="150" w:firstLine="4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每一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项以100分评分，再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换算</w:t>
      </w:r>
      <w:r w:rsidRPr="00F906EF"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为</w:t>
      </w: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：</w:t>
      </w:r>
    </w:p>
    <w:p w:rsidR="00556B78" w:rsidRPr="00F12043" w:rsidRDefault="00556B78" w:rsidP="00556B78">
      <w:pPr>
        <w:spacing w:line="360" w:lineRule="auto"/>
        <w:ind w:firstLineChars="1150" w:firstLine="3220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现代花艺作品创作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3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556B78" w:rsidRPr="00F906EF" w:rsidRDefault="00556B78" w:rsidP="00556B78">
      <w:pPr>
        <w:spacing w:line="360" w:lineRule="auto"/>
        <w:ind w:firstLineChars="1150" w:firstLine="3220"/>
        <w:rPr>
          <w:rFonts w:ascii="仿宋_GB2312" w:eastAsia="仿宋_GB2312" w:hAnsi="仿宋_GB2312" w:cs="仿宋_GB2312"/>
          <w:snapToGrid w:val="0"/>
          <w:kern w:val="11"/>
          <w:sz w:val="28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kern w:val="11"/>
          <w:sz w:val="28"/>
          <w:szCs w:val="24"/>
        </w:rPr>
        <w:t>中国传统插花作品创作</w:t>
      </w:r>
      <w:r w:rsidR="005A4A2A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2</w:t>
      </w: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0%</w:t>
      </w:r>
    </w:p>
    <w:p w:rsidR="00031F1E" w:rsidRPr="00836304" w:rsidRDefault="00556B78" w:rsidP="00556B78">
      <w:pPr>
        <w:spacing w:line="360" w:lineRule="auto"/>
        <w:ind w:firstLineChars="895" w:firstLine="2516"/>
        <w:rPr>
          <w:rFonts w:ascii="仿宋_GB2312" w:eastAsia="仿宋_GB2312" w:hAnsi="仿宋_GB2312" w:cs="仿宋_GB2312"/>
          <w:b/>
          <w:snapToGrid w:val="0"/>
          <w:kern w:val="11"/>
          <w:sz w:val="28"/>
          <w:szCs w:val="24"/>
        </w:rPr>
      </w:pPr>
      <w:r w:rsidRPr="00F12043">
        <w:rPr>
          <w:rFonts w:ascii="仿宋_GB2312" w:eastAsia="仿宋_GB2312" w:hAnsi="仿宋_GB2312" w:cs="仿宋_GB2312" w:hint="eastAsia"/>
          <w:b/>
          <w:snapToGrid w:val="0"/>
          <w:kern w:val="11"/>
          <w:sz w:val="28"/>
          <w:szCs w:val="24"/>
        </w:rPr>
        <w:t>四项之和=100分</w:t>
      </w:r>
    </w:p>
    <w:sectPr w:rsidR="00031F1E" w:rsidRPr="00836304" w:rsidSect="00BA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1BE" w:rsidRDefault="008231BE" w:rsidP="00A17566">
      <w:r>
        <w:separator/>
      </w:r>
    </w:p>
  </w:endnote>
  <w:endnote w:type="continuationSeparator" w:id="0">
    <w:p w:rsidR="008231BE" w:rsidRDefault="008231BE" w:rsidP="00A1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1BE" w:rsidRDefault="008231BE" w:rsidP="00A17566">
      <w:r>
        <w:separator/>
      </w:r>
    </w:p>
  </w:footnote>
  <w:footnote w:type="continuationSeparator" w:id="0">
    <w:p w:rsidR="008231BE" w:rsidRDefault="008231BE" w:rsidP="00A1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691F2"/>
    <w:multiLevelType w:val="singleLevel"/>
    <w:tmpl w:val="AC1691F2"/>
    <w:lvl w:ilvl="0">
      <w:start w:val="1"/>
      <w:numFmt w:val="decimal"/>
      <w:suff w:val="nothing"/>
      <w:lvlText w:val="%1、"/>
      <w:lvlJc w:val="left"/>
    </w:lvl>
  </w:abstractNum>
  <w:abstractNum w:abstractNumId="1">
    <w:nsid w:val="F90B01FB"/>
    <w:multiLevelType w:val="singleLevel"/>
    <w:tmpl w:val="F90B01FB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F15779"/>
    <w:rsid w:val="00023FC3"/>
    <w:rsid w:val="00031F1E"/>
    <w:rsid w:val="00043979"/>
    <w:rsid w:val="000D13AC"/>
    <w:rsid w:val="000E425A"/>
    <w:rsid w:val="0010133C"/>
    <w:rsid w:val="001369B4"/>
    <w:rsid w:val="00173CE9"/>
    <w:rsid w:val="00181024"/>
    <w:rsid w:val="001D1EC7"/>
    <w:rsid w:val="001E47A5"/>
    <w:rsid w:val="00251934"/>
    <w:rsid w:val="00253C18"/>
    <w:rsid w:val="00260269"/>
    <w:rsid w:val="002E0A03"/>
    <w:rsid w:val="002F06BA"/>
    <w:rsid w:val="003261F2"/>
    <w:rsid w:val="003402D5"/>
    <w:rsid w:val="00351EB2"/>
    <w:rsid w:val="00407F67"/>
    <w:rsid w:val="004412D4"/>
    <w:rsid w:val="0044419B"/>
    <w:rsid w:val="0045591A"/>
    <w:rsid w:val="004A7709"/>
    <w:rsid w:val="004B4F01"/>
    <w:rsid w:val="00546603"/>
    <w:rsid w:val="00556B78"/>
    <w:rsid w:val="005A4A2A"/>
    <w:rsid w:val="00625A36"/>
    <w:rsid w:val="00632EF9"/>
    <w:rsid w:val="00640A04"/>
    <w:rsid w:val="00665E36"/>
    <w:rsid w:val="00666209"/>
    <w:rsid w:val="0067453D"/>
    <w:rsid w:val="006F309B"/>
    <w:rsid w:val="00726463"/>
    <w:rsid w:val="0073127D"/>
    <w:rsid w:val="00745F56"/>
    <w:rsid w:val="00754E80"/>
    <w:rsid w:val="00777CB9"/>
    <w:rsid w:val="007B0432"/>
    <w:rsid w:val="00814103"/>
    <w:rsid w:val="00816028"/>
    <w:rsid w:val="008231BE"/>
    <w:rsid w:val="00836304"/>
    <w:rsid w:val="0087675D"/>
    <w:rsid w:val="008D7455"/>
    <w:rsid w:val="0090331B"/>
    <w:rsid w:val="009166DB"/>
    <w:rsid w:val="00944557"/>
    <w:rsid w:val="00952137"/>
    <w:rsid w:val="00983D9B"/>
    <w:rsid w:val="009D0034"/>
    <w:rsid w:val="00A17566"/>
    <w:rsid w:val="00A6051A"/>
    <w:rsid w:val="00A63189"/>
    <w:rsid w:val="00A95082"/>
    <w:rsid w:val="00AA6BDD"/>
    <w:rsid w:val="00B15036"/>
    <w:rsid w:val="00B71BB3"/>
    <w:rsid w:val="00B94FC5"/>
    <w:rsid w:val="00BA196F"/>
    <w:rsid w:val="00BB44A3"/>
    <w:rsid w:val="00C13948"/>
    <w:rsid w:val="00C339F9"/>
    <w:rsid w:val="00C86179"/>
    <w:rsid w:val="00D2302F"/>
    <w:rsid w:val="00D44FB0"/>
    <w:rsid w:val="00DB5C4F"/>
    <w:rsid w:val="00DC1B06"/>
    <w:rsid w:val="00DC3D8D"/>
    <w:rsid w:val="00EA08DB"/>
    <w:rsid w:val="00EA738D"/>
    <w:rsid w:val="00F06948"/>
    <w:rsid w:val="00F12043"/>
    <w:rsid w:val="00F22AF9"/>
    <w:rsid w:val="00F3309E"/>
    <w:rsid w:val="00F906EF"/>
    <w:rsid w:val="00FF25BC"/>
    <w:rsid w:val="0FDF07EC"/>
    <w:rsid w:val="414E461D"/>
    <w:rsid w:val="4CF15779"/>
    <w:rsid w:val="4DE14EC1"/>
    <w:rsid w:val="50EA39DD"/>
    <w:rsid w:val="6D535020"/>
    <w:rsid w:val="70185CF7"/>
    <w:rsid w:val="7047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96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EF9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header"/>
    <w:basedOn w:val="a"/>
    <w:link w:val="Char"/>
    <w:rsid w:val="00A17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756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17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7566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754E80"/>
    <w:rPr>
      <w:sz w:val="18"/>
      <w:szCs w:val="18"/>
    </w:rPr>
  </w:style>
  <w:style w:type="character" w:customStyle="1" w:styleId="Char1">
    <w:name w:val="批注框文本 Char"/>
    <w:basedOn w:val="a0"/>
    <w:link w:val="a5"/>
    <w:rsid w:val="00754E8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EF9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styleId="a3">
    <w:name w:val="header"/>
    <w:basedOn w:val="a"/>
    <w:link w:val="Char"/>
    <w:rsid w:val="00A17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756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17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7566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754E80"/>
    <w:rPr>
      <w:sz w:val="18"/>
      <w:szCs w:val="18"/>
    </w:rPr>
  </w:style>
  <w:style w:type="character" w:customStyle="1" w:styleId="Char1">
    <w:name w:val="批注框文本 Char"/>
    <w:basedOn w:val="a0"/>
    <w:link w:val="a5"/>
    <w:rsid w:val="00754E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608</TotalTime>
  <Pages>24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zw</cp:lastModifiedBy>
  <cp:revision>59</cp:revision>
  <dcterms:created xsi:type="dcterms:W3CDTF">2018-05-06T00:16:00Z</dcterms:created>
  <dcterms:modified xsi:type="dcterms:W3CDTF">2019-11-04T01:55:00Z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